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CF44" w14:textId="3EA5B3B5" w:rsidR="007242F9" w:rsidRPr="00940D67" w:rsidRDefault="00930871" w:rsidP="00930871">
      <w:pPr>
        <w:pStyle w:val="Title3BUAC"/>
        <w:rPr>
          <w:sz w:val="24"/>
          <w:szCs w:val="24"/>
        </w:rPr>
      </w:pPr>
      <w:r w:rsidRPr="00940D67">
        <w:rPr>
          <w:sz w:val="24"/>
          <w:szCs w:val="24"/>
        </w:rPr>
        <w:t xml:space="preserve">NOTICE OF </w:t>
      </w:r>
      <w:r w:rsidR="002409C1" w:rsidRPr="00940D67">
        <w:rPr>
          <w:sz w:val="24"/>
          <w:szCs w:val="24"/>
        </w:rPr>
        <w:t>Regular Meeting</w:t>
      </w:r>
      <w:r w:rsidRPr="00940D67">
        <w:rPr>
          <w:sz w:val="24"/>
          <w:szCs w:val="24"/>
        </w:rPr>
        <w:t xml:space="preserve"> OF </w:t>
      </w:r>
      <w:r w:rsidRPr="00940D67">
        <w:rPr>
          <w:sz w:val="24"/>
          <w:szCs w:val="24"/>
        </w:rPr>
        <w:br/>
        <w:t>FORT GARLAND WATER AND SANITATION DISTRICT</w:t>
      </w:r>
      <w:r w:rsidR="007242F9" w:rsidRPr="00940D67">
        <w:rPr>
          <w:sz w:val="24"/>
          <w:szCs w:val="24"/>
        </w:rPr>
        <w:br/>
        <w:t>COSTILLA COUNTY, COLORADO</w:t>
      </w:r>
    </w:p>
    <w:p w14:paraId="53689D91" w14:textId="641F0E86" w:rsidR="007242F9" w:rsidRPr="00940D67" w:rsidRDefault="00930871" w:rsidP="002409C1">
      <w:pPr>
        <w:rPr>
          <w:sz w:val="24"/>
        </w:rPr>
      </w:pPr>
      <w:r w:rsidRPr="00940D67">
        <w:rPr>
          <w:sz w:val="24"/>
        </w:rPr>
        <w:t xml:space="preserve">NOTICE IS HEREBY GIVEN that a </w:t>
      </w:r>
      <w:r w:rsidR="002409C1" w:rsidRPr="00940D67">
        <w:rPr>
          <w:sz w:val="24"/>
        </w:rPr>
        <w:t>regular</w:t>
      </w:r>
      <w:r w:rsidR="00566C91" w:rsidRPr="00940D67">
        <w:rPr>
          <w:sz w:val="24"/>
        </w:rPr>
        <w:t xml:space="preserve"> session</w:t>
      </w:r>
      <w:r w:rsidR="00B53211" w:rsidRPr="00940D67">
        <w:rPr>
          <w:sz w:val="24"/>
        </w:rPr>
        <w:t xml:space="preserve"> </w:t>
      </w:r>
      <w:r w:rsidRPr="00940D67">
        <w:rPr>
          <w:sz w:val="24"/>
        </w:rPr>
        <w:t xml:space="preserve">of the Board of Directors of the Fort Garland Water and Sanitation District will be held on </w:t>
      </w:r>
      <w:r w:rsidR="000141D5" w:rsidRPr="00940D67">
        <w:rPr>
          <w:b/>
          <w:bCs/>
          <w:sz w:val="24"/>
        </w:rPr>
        <w:t>Wednesday</w:t>
      </w:r>
      <w:r w:rsidRPr="00940D67">
        <w:rPr>
          <w:b/>
          <w:bCs/>
          <w:sz w:val="24"/>
        </w:rPr>
        <w:t xml:space="preserve">, </w:t>
      </w:r>
      <w:r w:rsidR="000141D5" w:rsidRPr="00940D67">
        <w:rPr>
          <w:b/>
          <w:bCs/>
          <w:sz w:val="24"/>
        </w:rPr>
        <w:t>December 17</w:t>
      </w:r>
      <w:r w:rsidRPr="00940D67">
        <w:rPr>
          <w:b/>
          <w:bCs/>
          <w:sz w:val="24"/>
        </w:rPr>
        <w:t xml:space="preserve">, 2025, at </w:t>
      </w:r>
      <w:r w:rsidR="000141D5" w:rsidRPr="00940D67">
        <w:rPr>
          <w:b/>
          <w:bCs/>
          <w:sz w:val="24"/>
        </w:rPr>
        <w:t>6</w:t>
      </w:r>
      <w:r w:rsidRPr="00940D67">
        <w:rPr>
          <w:b/>
          <w:bCs/>
          <w:sz w:val="24"/>
        </w:rPr>
        <w:t>:</w:t>
      </w:r>
      <w:r w:rsidR="002409C1" w:rsidRPr="00940D67">
        <w:rPr>
          <w:b/>
          <w:bCs/>
          <w:sz w:val="24"/>
        </w:rPr>
        <w:t>0</w:t>
      </w:r>
      <w:r w:rsidRPr="00940D67">
        <w:rPr>
          <w:b/>
          <w:bCs/>
          <w:sz w:val="24"/>
        </w:rPr>
        <w:t xml:space="preserve">0 </w:t>
      </w:r>
      <w:r w:rsidR="000141D5" w:rsidRPr="00940D67">
        <w:rPr>
          <w:b/>
          <w:bCs/>
          <w:sz w:val="24"/>
        </w:rPr>
        <w:t>p</w:t>
      </w:r>
      <w:r w:rsidRPr="00940D67">
        <w:rPr>
          <w:b/>
          <w:bCs/>
          <w:sz w:val="24"/>
        </w:rPr>
        <w:t>.m.</w:t>
      </w:r>
      <w:r w:rsidRPr="00940D67">
        <w:rPr>
          <w:sz w:val="24"/>
        </w:rPr>
        <w:t xml:space="preserve"> </w:t>
      </w:r>
      <w:r w:rsidR="007242F9" w:rsidRPr="00940D67">
        <w:rPr>
          <w:sz w:val="24"/>
        </w:rPr>
        <w:t xml:space="preserve">at the </w:t>
      </w:r>
      <w:r w:rsidR="002409C1" w:rsidRPr="00940D67">
        <w:rPr>
          <w:b/>
          <w:bCs/>
          <w:sz w:val="24"/>
        </w:rPr>
        <w:t>Fort Garland Water and Sanitation District</w:t>
      </w:r>
      <w:r w:rsidRPr="00940D67">
        <w:rPr>
          <w:b/>
          <w:bCs/>
          <w:sz w:val="24"/>
        </w:rPr>
        <w:t xml:space="preserve">, </w:t>
      </w:r>
      <w:r w:rsidR="002409C1" w:rsidRPr="00940D67">
        <w:rPr>
          <w:b/>
          <w:bCs/>
          <w:sz w:val="24"/>
        </w:rPr>
        <w:t>711 Narcisso Avenue, Fort Garland,</w:t>
      </w:r>
      <w:r w:rsidR="007242F9" w:rsidRPr="00940D67">
        <w:rPr>
          <w:b/>
          <w:bCs/>
          <w:sz w:val="24"/>
        </w:rPr>
        <w:t xml:space="preserve"> CO 81123</w:t>
      </w:r>
      <w:r w:rsidRPr="00940D67">
        <w:rPr>
          <w:sz w:val="24"/>
        </w:rPr>
        <w:t>.</w:t>
      </w:r>
    </w:p>
    <w:p w14:paraId="0DD6F214" w14:textId="77777777" w:rsidR="00930871" w:rsidRPr="00940D67" w:rsidRDefault="00930871" w:rsidP="00930871">
      <w:pPr>
        <w:rPr>
          <w:sz w:val="24"/>
        </w:rPr>
      </w:pPr>
    </w:p>
    <w:p w14:paraId="72F669C9" w14:textId="77777777" w:rsidR="00930871" w:rsidRPr="00940D67" w:rsidRDefault="00930871" w:rsidP="00930871">
      <w:pPr>
        <w:pStyle w:val="Title"/>
        <w:rPr>
          <w:sz w:val="24"/>
        </w:rPr>
      </w:pPr>
      <w:r w:rsidRPr="00940D67">
        <w:rPr>
          <w:sz w:val="24"/>
        </w:rPr>
        <w:t>AGENDA</w:t>
      </w:r>
    </w:p>
    <w:p w14:paraId="23A33BEB" w14:textId="77777777" w:rsidR="002409C1" w:rsidRPr="00940D67" w:rsidRDefault="002409C1" w:rsidP="002409C1">
      <w:pPr>
        <w:numPr>
          <w:ilvl w:val="0"/>
          <w:numId w:val="4"/>
        </w:numPr>
        <w:spacing w:after="240"/>
        <w:outlineLvl w:val="0"/>
        <w:rPr>
          <w:rFonts w:cs="Arial"/>
          <w:bCs/>
          <w:sz w:val="24"/>
        </w:rPr>
      </w:pPr>
      <w:r w:rsidRPr="00940D67">
        <w:rPr>
          <w:rFonts w:cs="Arial"/>
          <w:bCs/>
          <w:sz w:val="24"/>
        </w:rPr>
        <w:t>Call to Order</w:t>
      </w:r>
    </w:p>
    <w:p w14:paraId="483E7AF7" w14:textId="77777777" w:rsidR="002409C1" w:rsidRPr="00940D67" w:rsidRDefault="002409C1" w:rsidP="002409C1">
      <w:pPr>
        <w:numPr>
          <w:ilvl w:val="0"/>
          <w:numId w:val="4"/>
        </w:numPr>
        <w:spacing w:after="240"/>
        <w:outlineLvl w:val="0"/>
        <w:rPr>
          <w:rFonts w:cs="Arial"/>
          <w:bCs/>
          <w:sz w:val="24"/>
        </w:rPr>
      </w:pPr>
      <w:r w:rsidRPr="00940D67">
        <w:rPr>
          <w:rFonts w:cs="Arial"/>
          <w:bCs/>
          <w:sz w:val="24"/>
        </w:rPr>
        <w:t>Changes to Agenda</w:t>
      </w:r>
    </w:p>
    <w:p w14:paraId="20003258" w14:textId="2E8B8821" w:rsidR="002409C1" w:rsidRPr="00940D67" w:rsidRDefault="002409C1" w:rsidP="002409C1">
      <w:pPr>
        <w:numPr>
          <w:ilvl w:val="0"/>
          <w:numId w:val="4"/>
        </w:numPr>
        <w:spacing w:after="240"/>
        <w:outlineLvl w:val="0"/>
        <w:rPr>
          <w:rFonts w:cs="Arial"/>
          <w:bCs/>
          <w:sz w:val="24"/>
        </w:rPr>
      </w:pPr>
      <w:r w:rsidRPr="00940D67">
        <w:rPr>
          <w:rFonts w:cs="Arial"/>
          <w:bCs/>
          <w:sz w:val="24"/>
        </w:rPr>
        <w:t xml:space="preserve">Approval (or approval, as modified) of </w:t>
      </w:r>
      <w:r w:rsidR="00786A89">
        <w:rPr>
          <w:rFonts w:cs="Arial"/>
          <w:bCs/>
          <w:sz w:val="24"/>
        </w:rPr>
        <w:t>December 5th</w:t>
      </w:r>
      <w:r w:rsidR="000141D5" w:rsidRPr="00940D67">
        <w:rPr>
          <w:rFonts w:cs="Arial"/>
          <w:bCs/>
          <w:sz w:val="24"/>
        </w:rPr>
        <w:t xml:space="preserve">, 2025 </w:t>
      </w:r>
      <w:r w:rsidRPr="00940D67">
        <w:rPr>
          <w:rFonts w:cs="Arial"/>
          <w:bCs/>
          <w:sz w:val="24"/>
        </w:rPr>
        <w:t>meeting minutes</w:t>
      </w:r>
    </w:p>
    <w:p w14:paraId="6133FE76" w14:textId="77777777" w:rsidR="002409C1" w:rsidRPr="00940D67" w:rsidRDefault="002409C1" w:rsidP="002409C1">
      <w:pPr>
        <w:numPr>
          <w:ilvl w:val="0"/>
          <w:numId w:val="4"/>
        </w:numPr>
        <w:tabs>
          <w:tab w:val="clear" w:pos="1440"/>
        </w:tabs>
        <w:spacing w:after="240"/>
        <w:ind w:left="1440" w:hanging="720"/>
        <w:outlineLvl w:val="0"/>
        <w:rPr>
          <w:rFonts w:cs="Arial"/>
          <w:bCs/>
          <w:sz w:val="24"/>
        </w:rPr>
      </w:pPr>
      <w:r w:rsidRPr="00940D67">
        <w:rPr>
          <w:rFonts w:cs="Arial"/>
          <w:bCs/>
          <w:sz w:val="24"/>
        </w:rPr>
        <w:t>Reports from Officers, Committees and Professional Consultants</w:t>
      </w:r>
    </w:p>
    <w:p w14:paraId="22B5D0F5" w14:textId="77777777" w:rsidR="002409C1" w:rsidRPr="00940D67" w:rsidRDefault="002409C1" w:rsidP="002409C1">
      <w:pPr>
        <w:numPr>
          <w:ilvl w:val="0"/>
          <w:numId w:val="4"/>
        </w:numPr>
        <w:tabs>
          <w:tab w:val="clear" w:pos="1440"/>
        </w:tabs>
        <w:spacing w:after="240"/>
        <w:ind w:left="1440" w:hanging="720"/>
        <w:outlineLvl w:val="0"/>
        <w:rPr>
          <w:rFonts w:cs="Arial"/>
          <w:bCs/>
          <w:sz w:val="24"/>
        </w:rPr>
      </w:pPr>
      <w:r w:rsidRPr="00940D67">
        <w:rPr>
          <w:rFonts w:cs="Arial"/>
          <w:bCs/>
          <w:sz w:val="24"/>
        </w:rPr>
        <w:t>Unfinished Business</w:t>
      </w:r>
    </w:p>
    <w:p w14:paraId="341E038C" w14:textId="77777777" w:rsidR="002409C1" w:rsidRPr="00940D67" w:rsidRDefault="002409C1" w:rsidP="002409C1">
      <w:pPr>
        <w:numPr>
          <w:ilvl w:val="0"/>
          <w:numId w:val="4"/>
        </w:numPr>
        <w:tabs>
          <w:tab w:val="clear" w:pos="1440"/>
        </w:tabs>
        <w:spacing w:after="240"/>
        <w:ind w:left="1440" w:hanging="720"/>
        <w:outlineLvl w:val="0"/>
        <w:rPr>
          <w:rFonts w:cs="Arial"/>
          <w:bCs/>
          <w:sz w:val="24"/>
        </w:rPr>
      </w:pPr>
      <w:r w:rsidRPr="00940D67">
        <w:rPr>
          <w:rFonts w:cs="Arial"/>
          <w:bCs/>
          <w:sz w:val="24"/>
        </w:rPr>
        <w:t xml:space="preserve">New Business </w:t>
      </w:r>
    </w:p>
    <w:p w14:paraId="7E7AE2B4" w14:textId="205126B3" w:rsidR="002409C1" w:rsidRPr="00940D67" w:rsidRDefault="000141D5" w:rsidP="002409C1">
      <w:pPr>
        <w:ind w:left="2160" w:hanging="720"/>
        <w:outlineLvl w:val="1"/>
        <w:rPr>
          <w:rFonts w:cs="Arial"/>
          <w:bCs/>
          <w:iCs/>
          <w:sz w:val="24"/>
        </w:rPr>
      </w:pPr>
      <w:r w:rsidRPr="00940D67">
        <w:rPr>
          <w:rFonts w:cs="Arial"/>
          <w:bCs/>
          <w:iCs/>
          <w:sz w:val="24"/>
        </w:rPr>
        <w:t>1) 2026 Budget Hearing: Present/Public Comment and Hearing/Board Input/Vote. (Action Item).</w:t>
      </w:r>
    </w:p>
    <w:p w14:paraId="567403CC" w14:textId="02D906FB" w:rsidR="000141D5" w:rsidRPr="00940D67" w:rsidRDefault="000141D5" w:rsidP="002409C1">
      <w:pPr>
        <w:ind w:left="2160" w:hanging="720"/>
        <w:outlineLvl w:val="1"/>
        <w:rPr>
          <w:rFonts w:cs="Arial"/>
          <w:bCs/>
          <w:iCs/>
          <w:sz w:val="24"/>
        </w:rPr>
      </w:pPr>
      <w:r w:rsidRPr="00940D67">
        <w:rPr>
          <w:rFonts w:cs="Arial"/>
          <w:bCs/>
          <w:iCs/>
          <w:sz w:val="24"/>
        </w:rPr>
        <w:t>2) 2026 Holiday Schedule. (Discussion Item).</w:t>
      </w:r>
    </w:p>
    <w:p w14:paraId="07FB7847" w14:textId="4B6243CD" w:rsidR="000141D5" w:rsidRPr="00940D67" w:rsidRDefault="000141D5" w:rsidP="002409C1">
      <w:pPr>
        <w:ind w:left="2160" w:hanging="720"/>
        <w:outlineLvl w:val="1"/>
        <w:rPr>
          <w:rFonts w:cs="Arial"/>
          <w:bCs/>
          <w:iCs/>
          <w:sz w:val="24"/>
        </w:rPr>
      </w:pPr>
      <w:r w:rsidRPr="00940D67">
        <w:rPr>
          <w:rFonts w:cs="Arial"/>
          <w:bCs/>
          <w:iCs/>
          <w:sz w:val="24"/>
        </w:rPr>
        <w:t>3) 2025 Christmas bonus. (Discussion Item).</w:t>
      </w:r>
    </w:p>
    <w:p w14:paraId="4B581338" w14:textId="77777777" w:rsidR="002409C1" w:rsidRPr="00940D67" w:rsidRDefault="002409C1" w:rsidP="002409C1">
      <w:pPr>
        <w:ind w:left="2160"/>
        <w:outlineLvl w:val="1"/>
        <w:rPr>
          <w:rFonts w:cs="Arial"/>
          <w:bCs/>
          <w:iCs/>
          <w:sz w:val="24"/>
        </w:rPr>
      </w:pPr>
    </w:p>
    <w:p w14:paraId="207EE99A" w14:textId="77777777" w:rsidR="004E2E0A" w:rsidRPr="00940D67" w:rsidRDefault="004E2E0A" w:rsidP="004E2E0A">
      <w:pPr>
        <w:numPr>
          <w:ilvl w:val="0"/>
          <w:numId w:val="4"/>
        </w:numPr>
        <w:tabs>
          <w:tab w:val="clear" w:pos="1440"/>
        </w:tabs>
        <w:spacing w:after="240"/>
        <w:ind w:left="1440" w:hanging="720"/>
        <w:outlineLvl w:val="0"/>
        <w:rPr>
          <w:rFonts w:cs="Arial"/>
          <w:bCs/>
          <w:sz w:val="24"/>
        </w:rPr>
      </w:pPr>
      <w:r w:rsidRPr="00940D67">
        <w:rPr>
          <w:rFonts w:cs="Arial"/>
          <w:bCs/>
          <w:sz w:val="24"/>
        </w:rPr>
        <w:t>Public Comment</w:t>
      </w:r>
    </w:p>
    <w:p w14:paraId="0CE620B1" w14:textId="77777777" w:rsidR="002409C1" w:rsidRPr="00940D67" w:rsidRDefault="002409C1" w:rsidP="002409C1">
      <w:pPr>
        <w:numPr>
          <w:ilvl w:val="0"/>
          <w:numId w:val="4"/>
        </w:numPr>
        <w:tabs>
          <w:tab w:val="clear" w:pos="1440"/>
        </w:tabs>
        <w:spacing w:after="240"/>
        <w:ind w:left="1440" w:hanging="720"/>
        <w:outlineLvl w:val="0"/>
        <w:rPr>
          <w:rFonts w:cs="Arial"/>
          <w:bCs/>
          <w:sz w:val="24"/>
        </w:rPr>
      </w:pPr>
      <w:r w:rsidRPr="00940D67">
        <w:rPr>
          <w:rFonts w:cs="Arial"/>
          <w:bCs/>
          <w:sz w:val="24"/>
        </w:rPr>
        <w:t>Adjournment</w:t>
      </w:r>
    </w:p>
    <w:p w14:paraId="06756097" w14:textId="1C56ED02" w:rsidR="00930871" w:rsidRPr="00940D67" w:rsidRDefault="00930871" w:rsidP="00930871">
      <w:pPr>
        <w:pStyle w:val="BodyText"/>
        <w:keepNext/>
        <w:spacing w:after="120"/>
        <w:ind w:left="4320" w:hanging="4320"/>
        <w:rPr>
          <w:sz w:val="24"/>
        </w:rPr>
      </w:pPr>
      <w:r w:rsidRPr="00940D67">
        <w:rPr>
          <w:sz w:val="24"/>
        </w:rPr>
        <w:t>This meeting is open to the public.</w:t>
      </w:r>
    </w:p>
    <w:sectPr w:rsidR="00930871" w:rsidRPr="00940D67" w:rsidSect="005245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720" w:left="1440" w:header="720" w:footer="1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9AC5" w14:textId="77777777" w:rsidR="00022BB7" w:rsidRDefault="00022BB7">
      <w:r>
        <w:separator/>
      </w:r>
    </w:p>
  </w:endnote>
  <w:endnote w:type="continuationSeparator" w:id="0">
    <w:p w14:paraId="53FA5E48" w14:textId="77777777" w:rsidR="00022BB7" w:rsidRDefault="00022BB7">
      <w:r>
        <w:continuationSeparator/>
      </w:r>
    </w:p>
  </w:endnote>
  <w:endnote w:type="continuationNotice" w:id="1">
    <w:p w14:paraId="5ED54338" w14:textId="77777777" w:rsidR="00022BB7" w:rsidRDefault="00022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4618" w14:textId="77777777" w:rsidR="006E0615" w:rsidRDefault="006E0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604D92" w14:paraId="35B89ADF" w14:textId="77777777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40D0621E" w14:textId="77777777" w:rsidR="00604D92" w:rsidRDefault="00604D92">
          <w:pPr>
            <w:pStyle w:val="Footer"/>
            <w:rPr>
              <w:sz w:val="16"/>
              <w:szCs w:val="16"/>
            </w:rPr>
          </w:pP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1550E1E2" w14:textId="77777777" w:rsidR="00604D92" w:rsidRDefault="006F793D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C726C1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5AF64B6E" w14:textId="77777777" w:rsidR="00604D92" w:rsidRDefault="00604D92">
          <w:pPr>
            <w:pStyle w:val="Footer"/>
            <w:jc w:val="right"/>
          </w:pPr>
        </w:p>
      </w:tc>
    </w:tr>
  </w:tbl>
  <w:p w14:paraId="061A23AC" w14:textId="1632064B" w:rsidR="00604D92" w:rsidRDefault="00604D92">
    <w:pPr>
      <w:pStyle w:val="Footer"/>
    </w:pPr>
  </w:p>
  <w:p w14:paraId="062845B5" w14:textId="2BFC372F" w:rsidR="00F6603C" w:rsidRDefault="00F6603C" w:rsidP="00F6603C">
    <w:pPr>
      <w:pStyle w:val="Footer"/>
      <w:spacing w:line="180" w:lineRule="exact"/>
    </w:pPr>
  </w:p>
  <w:p w14:paraId="2C62EE32" w14:textId="1C2E1884" w:rsidR="0090685D" w:rsidRDefault="0090685D" w:rsidP="0090685D">
    <w:pPr>
      <w:pStyle w:val="Footer"/>
      <w:spacing w:line="180" w:lineRule="exac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786A89">
      <w:rPr>
        <w:rFonts w:ascii="Arial" w:hAnsi="Arial" w:cs="Arial"/>
        <w:sz w:val="16"/>
      </w:rPr>
      <w:t>4924-2956-1218,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35F3" w14:textId="77777777" w:rsidR="006E0615" w:rsidRDefault="006E0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4417" w14:textId="77777777" w:rsidR="00022BB7" w:rsidRDefault="00022BB7">
      <w:r>
        <w:separator/>
      </w:r>
    </w:p>
  </w:footnote>
  <w:footnote w:type="continuationSeparator" w:id="0">
    <w:p w14:paraId="5460763A" w14:textId="77777777" w:rsidR="00022BB7" w:rsidRDefault="00022BB7">
      <w:r>
        <w:continuationSeparator/>
      </w:r>
    </w:p>
  </w:footnote>
  <w:footnote w:type="continuationNotice" w:id="1">
    <w:p w14:paraId="297B54BA" w14:textId="77777777" w:rsidR="00022BB7" w:rsidRDefault="00022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F8CB" w14:textId="08E9BB88" w:rsidR="006E0615" w:rsidRDefault="006E0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6829" w14:textId="09CBFD4B" w:rsidR="006E0615" w:rsidRDefault="006E06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B450" w14:textId="7E2FC01B" w:rsidR="006E0615" w:rsidRDefault="006E0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856C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517EC"/>
    <w:multiLevelType w:val="hybridMultilevel"/>
    <w:tmpl w:val="3F724A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42CCD"/>
    <w:multiLevelType w:val="hybridMultilevel"/>
    <w:tmpl w:val="CEDEA95A"/>
    <w:lvl w:ilvl="0" w:tplc="AB404504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D436F22"/>
    <w:multiLevelType w:val="hybridMultilevel"/>
    <w:tmpl w:val="5D62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D131C"/>
    <w:multiLevelType w:val="hybridMultilevel"/>
    <w:tmpl w:val="9F309A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07182D"/>
    <w:multiLevelType w:val="hybridMultilevel"/>
    <w:tmpl w:val="38B021BA"/>
    <w:lvl w:ilvl="0" w:tplc="16D402F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A302C"/>
    <w:multiLevelType w:val="hybridMultilevel"/>
    <w:tmpl w:val="A806619A"/>
    <w:lvl w:ilvl="0" w:tplc="E7B4822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104FE2"/>
    <w:multiLevelType w:val="hybridMultilevel"/>
    <w:tmpl w:val="DA64A6DE"/>
    <w:lvl w:ilvl="0" w:tplc="FD764BC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084B51"/>
    <w:multiLevelType w:val="hybridMultilevel"/>
    <w:tmpl w:val="8384F5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41790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77A104F"/>
    <w:multiLevelType w:val="hybridMultilevel"/>
    <w:tmpl w:val="AA5AC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24E36"/>
    <w:multiLevelType w:val="hybridMultilevel"/>
    <w:tmpl w:val="5332387E"/>
    <w:lvl w:ilvl="0" w:tplc="F42A75E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F7B2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C39510E"/>
    <w:multiLevelType w:val="hybridMultilevel"/>
    <w:tmpl w:val="E7B216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46845"/>
    <w:multiLevelType w:val="hybridMultilevel"/>
    <w:tmpl w:val="E0EEA81A"/>
    <w:lvl w:ilvl="0" w:tplc="31726C9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E1301"/>
    <w:multiLevelType w:val="hybridMultilevel"/>
    <w:tmpl w:val="AB02F63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26" w15:restartNumberingAfterBreak="0">
    <w:nsid w:val="6D7452D0"/>
    <w:multiLevelType w:val="hybridMultilevel"/>
    <w:tmpl w:val="6E50653A"/>
    <w:lvl w:ilvl="0" w:tplc="FC284BC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890B64"/>
    <w:multiLevelType w:val="hybridMultilevel"/>
    <w:tmpl w:val="EECEF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8307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73A13CA9"/>
    <w:multiLevelType w:val="hybridMultilevel"/>
    <w:tmpl w:val="E82A477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350"/>
        </w:tabs>
        <w:ind w:left="-81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31" w15:restartNumberingAfterBreak="0">
    <w:nsid w:val="769E4EAB"/>
    <w:multiLevelType w:val="hybridMultilevel"/>
    <w:tmpl w:val="CD0E133E"/>
    <w:lvl w:ilvl="0" w:tplc="6F7C5C42">
      <w:numFmt w:val="bullet"/>
      <w:lvlText w:val="•"/>
      <w:lvlJc w:val="left"/>
      <w:pPr>
        <w:ind w:left="1440" w:hanging="72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890F12"/>
    <w:multiLevelType w:val="hybridMultilevel"/>
    <w:tmpl w:val="9CC83276"/>
    <w:lvl w:ilvl="0" w:tplc="A2F2CA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7547614">
    <w:abstractNumId w:val="28"/>
  </w:num>
  <w:num w:numId="2" w16cid:durableId="1392463641">
    <w:abstractNumId w:val="21"/>
  </w:num>
  <w:num w:numId="3" w16cid:durableId="1593508308">
    <w:abstractNumId w:val="18"/>
  </w:num>
  <w:num w:numId="4" w16cid:durableId="1475609071">
    <w:abstractNumId w:val="30"/>
  </w:num>
  <w:num w:numId="5" w16cid:durableId="311255037">
    <w:abstractNumId w:val="9"/>
  </w:num>
  <w:num w:numId="6" w16cid:durableId="1960064105">
    <w:abstractNumId w:val="7"/>
  </w:num>
  <w:num w:numId="7" w16cid:durableId="1833831164">
    <w:abstractNumId w:val="6"/>
  </w:num>
  <w:num w:numId="8" w16cid:durableId="262343361">
    <w:abstractNumId w:val="5"/>
  </w:num>
  <w:num w:numId="9" w16cid:durableId="1806317064">
    <w:abstractNumId w:val="4"/>
  </w:num>
  <w:num w:numId="10" w16cid:durableId="154227272">
    <w:abstractNumId w:val="14"/>
  </w:num>
  <w:num w:numId="11" w16cid:durableId="1288586594">
    <w:abstractNumId w:val="20"/>
  </w:num>
  <w:num w:numId="12" w16cid:durableId="484973871">
    <w:abstractNumId w:val="23"/>
  </w:num>
  <w:num w:numId="13" w16cid:durableId="1813671783">
    <w:abstractNumId w:val="8"/>
  </w:num>
  <w:num w:numId="14" w16cid:durableId="300041404">
    <w:abstractNumId w:val="3"/>
  </w:num>
  <w:num w:numId="15" w16cid:durableId="2124956376">
    <w:abstractNumId w:val="2"/>
  </w:num>
  <w:num w:numId="16" w16cid:durableId="949972511">
    <w:abstractNumId w:val="1"/>
  </w:num>
  <w:num w:numId="17" w16cid:durableId="1644118396">
    <w:abstractNumId w:val="0"/>
  </w:num>
  <w:num w:numId="18" w16cid:durableId="1366248706">
    <w:abstractNumId w:val="11"/>
  </w:num>
  <w:num w:numId="19" w16cid:durableId="1250773243">
    <w:abstractNumId w:val="16"/>
  </w:num>
  <w:num w:numId="20" w16cid:durableId="1540632300">
    <w:abstractNumId w:val="25"/>
  </w:num>
  <w:num w:numId="21" w16cid:durableId="1414861193">
    <w:abstractNumId w:val="26"/>
  </w:num>
  <w:num w:numId="22" w16cid:durableId="1064332437">
    <w:abstractNumId w:val="32"/>
  </w:num>
  <w:num w:numId="23" w16cid:durableId="1261909648">
    <w:abstractNumId w:val="31"/>
  </w:num>
  <w:num w:numId="24" w16cid:durableId="308940177">
    <w:abstractNumId w:val="15"/>
  </w:num>
  <w:num w:numId="25" w16cid:durableId="1073822191">
    <w:abstractNumId w:val="13"/>
  </w:num>
  <w:num w:numId="26" w16cid:durableId="412821387">
    <w:abstractNumId w:val="17"/>
  </w:num>
  <w:num w:numId="27" w16cid:durableId="1559977557">
    <w:abstractNumId w:val="10"/>
  </w:num>
  <w:num w:numId="28" w16cid:durableId="178588477">
    <w:abstractNumId w:val="9"/>
  </w:num>
  <w:num w:numId="29" w16cid:durableId="1466199165">
    <w:abstractNumId w:val="19"/>
  </w:num>
  <w:num w:numId="30" w16cid:durableId="1276406220">
    <w:abstractNumId w:val="12"/>
  </w:num>
  <w:num w:numId="31" w16cid:durableId="1548377630">
    <w:abstractNumId w:val="22"/>
  </w:num>
  <w:num w:numId="32" w16cid:durableId="945892110">
    <w:abstractNumId w:val="27"/>
  </w:num>
  <w:num w:numId="33" w16cid:durableId="1364214644">
    <w:abstractNumId w:val="29"/>
  </w:num>
  <w:num w:numId="34" w16cid:durableId="1263486809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dGeneratedStamp" w:val="4924-2956-1218, v. 1"/>
    <w:docVar w:name="ndGeneratedStampLocation" w:val="ExceptFirst"/>
  </w:docVars>
  <w:rsids>
    <w:rsidRoot w:val="0036779A"/>
    <w:rsid w:val="000038E3"/>
    <w:rsid w:val="000141D5"/>
    <w:rsid w:val="000156D1"/>
    <w:rsid w:val="000204E9"/>
    <w:rsid w:val="00020A09"/>
    <w:rsid w:val="00020C75"/>
    <w:rsid w:val="00021522"/>
    <w:rsid w:val="00022BB7"/>
    <w:rsid w:val="000256F4"/>
    <w:rsid w:val="00030E34"/>
    <w:rsid w:val="00032C46"/>
    <w:rsid w:val="00036981"/>
    <w:rsid w:val="00037E03"/>
    <w:rsid w:val="00044CEE"/>
    <w:rsid w:val="00044F67"/>
    <w:rsid w:val="00047BED"/>
    <w:rsid w:val="00052B5F"/>
    <w:rsid w:val="0005649F"/>
    <w:rsid w:val="00056EEE"/>
    <w:rsid w:val="000573D6"/>
    <w:rsid w:val="00061872"/>
    <w:rsid w:val="00064A00"/>
    <w:rsid w:val="00064F8C"/>
    <w:rsid w:val="000653C4"/>
    <w:rsid w:val="00071715"/>
    <w:rsid w:val="00077258"/>
    <w:rsid w:val="00082E3C"/>
    <w:rsid w:val="00091E80"/>
    <w:rsid w:val="0009694E"/>
    <w:rsid w:val="00096C1D"/>
    <w:rsid w:val="00096DD8"/>
    <w:rsid w:val="000A497E"/>
    <w:rsid w:val="000A6E6D"/>
    <w:rsid w:val="000B223B"/>
    <w:rsid w:val="000B775C"/>
    <w:rsid w:val="000C1A50"/>
    <w:rsid w:val="000C2D2B"/>
    <w:rsid w:val="000D0623"/>
    <w:rsid w:val="000D0F35"/>
    <w:rsid w:val="000D2A07"/>
    <w:rsid w:val="000D6986"/>
    <w:rsid w:val="000D7EFB"/>
    <w:rsid w:val="000E417F"/>
    <w:rsid w:val="000F427B"/>
    <w:rsid w:val="000F69D5"/>
    <w:rsid w:val="00104715"/>
    <w:rsid w:val="00111490"/>
    <w:rsid w:val="00111B4D"/>
    <w:rsid w:val="0011254C"/>
    <w:rsid w:val="001129A4"/>
    <w:rsid w:val="00121890"/>
    <w:rsid w:val="00122FAE"/>
    <w:rsid w:val="00124F94"/>
    <w:rsid w:val="001270C0"/>
    <w:rsid w:val="0013043D"/>
    <w:rsid w:val="0013209D"/>
    <w:rsid w:val="0013209E"/>
    <w:rsid w:val="001337A0"/>
    <w:rsid w:val="00135FAF"/>
    <w:rsid w:val="001366CF"/>
    <w:rsid w:val="001409F9"/>
    <w:rsid w:val="00143D8A"/>
    <w:rsid w:val="00151C15"/>
    <w:rsid w:val="00166611"/>
    <w:rsid w:val="00166904"/>
    <w:rsid w:val="00167807"/>
    <w:rsid w:val="00167D4F"/>
    <w:rsid w:val="00172CF4"/>
    <w:rsid w:val="00173F6A"/>
    <w:rsid w:val="0017526C"/>
    <w:rsid w:val="00176844"/>
    <w:rsid w:val="00176BF2"/>
    <w:rsid w:val="00177702"/>
    <w:rsid w:val="001803E7"/>
    <w:rsid w:val="001815A1"/>
    <w:rsid w:val="001855DE"/>
    <w:rsid w:val="0018586C"/>
    <w:rsid w:val="00191EE9"/>
    <w:rsid w:val="00194B3F"/>
    <w:rsid w:val="00197E4A"/>
    <w:rsid w:val="001B0212"/>
    <w:rsid w:val="001B035F"/>
    <w:rsid w:val="001B33F7"/>
    <w:rsid w:val="001B7626"/>
    <w:rsid w:val="001C1445"/>
    <w:rsid w:val="001C7446"/>
    <w:rsid w:val="001C7CD0"/>
    <w:rsid w:val="001D0777"/>
    <w:rsid w:val="001D200E"/>
    <w:rsid w:val="001D3861"/>
    <w:rsid w:val="001D44CF"/>
    <w:rsid w:val="001D73E4"/>
    <w:rsid w:val="001E0D34"/>
    <w:rsid w:val="001E1310"/>
    <w:rsid w:val="001E39F1"/>
    <w:rsid w:val="001E4BE9"/>
    <w:rsid w:val="001E569B"/>
    <w:rsid w:val="001E6F89"/>
    <w:rsid w:val="001F4C27"/>
    <w:rsid w:val="001F6CF0"/>
    <w:rsid w:val="001F72ED"/>
    <w:rsid w:val="00203790"/>
    <w:rsid w:val="00204472"/>
    <w:rsid w:val="00204BF1"/>
    <w:rsid w:val="00204D41"/>
    <w:rsid w:val="00207753"/>
    <w:rsid w:val="00211C6E"/>
    <w:rsid w:val="00215D3F"/>
    <w:rsid w:val="00217F78"/>
    <w:rsid w:val="00222ADE"/>
    <w:rsid w:val="00231C3A"/>
    <w:rsid w:val="00231C5C"/>
    <w:rsid w:val="002409C1"/>
    <w:rsid w:val="002414FE"/>
    <w:rsid w:val="002461FF"/>
    <w:rsid w:val="00250281"/>
    <w:rsid w:val="00253620"/>
    <w:rsid w:val="002541BF"/>
    <w:rsid w:val="00254B29"/>
    <w:rsid w:val="00255269"/>
    <w:rsid w:val="00255A7E"/>
    <w:rsid w:val="00262AE9"/>
    <w:rsid w:val="00264866"/>
    <w:rsid w:val="00270F9A"/>
    <w:rsid w:val="0027223D"/>
    <w:rsid w:val="00274D75"/>
    <w:rsid w:val="002752B0"/>
    <w:rsid w:val="00275E7C"/>
    <w:rsid w:val="00280417"/>
    <w:rsid w:val="002833E2"/>
    <w:rsid w:val="002851C1"/>
    <w:rsid w:val="00287CB9"/>
    <w:rsid w:val="0029028F"/>
    <w:rsid w:val="00294AD1"/>
    <w:rsid w:val="0029519E"/>
    <w:rsid w:val="00295D4C"/>
    <w:rsid w:val="002A2F0F"/>
    <w:rsid w:val="002B0E3B"/>
    <w:rsid w:val="002B2A95"/>
    <w:rsid w:val="002B2AAD"/>
    <w:rsid w:val="002B37B2"/>
    <w:rsid w:val="002B5664"/>
    <w:rsid w:val="002B7521"/>
    <w:rsid w:val="002B7713"/>
    <w:rsid w:val="002C37EE"/>
    <w:rsid w:val="002C4732"/>
    <w:rsid w:val="002C74AF"/>
    <w:rsid w:val="002D1AAE"/>
    <w:rsid w:val="002D4FD5"/>
    <w:rsid w:val="002D5C5D"/>
    <w:rsid w:val="002E129C"/>
    <w:rsid w:val="002E17B3"/>
    <w:rsid w:val="002E4804"/>
    <w:rsid w:val="002E532C"/>
    <w:rsid w:val="002F1D40"/>
    <w:rsid w:val="002F22A1"/>
    <w:rsid w:val="002F43EA"/>
    <w:rsid w:val="00300459"/>
    <w:rsid w:val="003066CF"/>
    <w:rsid w:val="0031506C"/>
    <w:rsid w:val="00315ACC"/>
    <w:rsid w:val="003163DD"/>
    <w:rsid w:val="0031777D"/>
    <w:rsid w:val="00323BEF"/>
    <w:rsid w:val="003321FA"/>
    <w:rsid w:val="003349D4"/>
    <w:rsid w:val="003350C8"/>
    <w:rsid w:val="003364D3"/>
    <w:rsid w:val="00337F04"/>
    <w:rsid w:val="00340658"/>
    <w:rsid w:val="00342DC1"/>
    <w:rsid w:val="0034304A"/>
    <w:rsid w:val="00353351"/>
    <w:rsid w:val="00357672"/>
    <w:rsid w:val="00360C96"/>
    <w:rsid w:val="00361EC0"/>
    <w:rsid w:val="00362F08"/>
    <w:rsid w:val="0036779A"/>
    <w:rsid w:val="0037579D"/>
    <w:rsid w:val="0038065B"/>
    <w:rsid w:val="003864B4"/>
    <w:rsid w:val="00390B16"/>
    <w:rsid w:val="0039567E"/>
    <w:rsid w:val="00397322"/>
    <w:rsid w:val="003A07A5"/>
    <w:rsid w:val="003A3670"/>
    <w:rsid w:val="003B74A3"/>
    <w:rsid w:val="003C002A"/>
    <w:rsid w:val="003D1DB6"/>
    <w:rsid w:val="003D4CFA"/>
    <w:rsid w:val="003D6445"/>
    <w:rsid w:val="003E006E"/>
    <w:rsid w:val="003E13EA"/>
    <w:rsid w:val="003F2041"/>
    <w:rsid w:val="003F447A"/>
    <w:rsid w:val="00400A95"/>
    <w:rsid w:val="00404F04"/>
    <w:rsid w:val="0041544C"/>
    <w:rsid w:val="0042282E"/>
    <w:rsid w:val="0042613C"/>
    <w:rsid w:val="00427381"/>
    <w:rsid w:val="004328A6"/>
    <w:rsid w:val="00433506"/>
    <w:rsid w:val="00434A5E"/>
    <w:rsid w:val="00442801"/>
    <w:rsid w:val="004547F2"/>
    <w:rsid w:val="00454848"/>
    <w:rsid w:val="00456050"/>
    <w:rsid w:val="0046121F"/>
    <w:rsid w:val="00467859"/>
    <w:rsid w:val="004714EB"/>
    <w:rsid w:val="00473168"/>
    <w:rsid w:val="004733F2"/>
    <w:rsid w:val="00473FA9"/>
    <w:rsid w:val="004760E1"/>
    <w:rsid w:val="00477A05"/>
    <w:rsid w:val="004877B7"/>
    <w:rsid w:val="00492BA4"/>
    <w:rsid w:val="004A0EB1"/>
    <w:rsid w:val="004A64FB"/>
    <w:rsid w:val="004A6DAA"/>
    <w:rsid w:val="004B3579"/>
    <w:rsid w:val="004B640C"/>
    <w:rsid w:val="004B6D69"/>
    <w:rsid w:val="004C389D"/>
    <w:rsid w:val="004C6235"/>
    <w:rsid w:val="004D74A1"/>
    <w:rsid w:val="004D7AC7"/>
    <w:rsid w:val="004E0869"/>
    <w:rsid w:val="004E1478"/>
    <w:rsid w:val="004E16A4"/>
    <w:rsid w:val="004E2286"/>
    <w:rsid w:val="004E2E0A"/>
    <w:rsid w:val="004E3A5F"/>
    <w:rsid w:val="004E6269"/>
    <w:rsid w:val="004F39C3"/>
    <w:rsid w:val="004F668C"/>
    <w:rsid w:val="004F767A"/>
    <w:rsid w:val="004F7753"/>
    <w:rsid w:val="00502C04"/>
    <w:rsid w:val="00502FEA"/>
    <w:rsid w:val="00506B5B"/>
    <w:rsid w:val="0051113D"/>
    <w:rsid w:val="00511463"/>
    <w:rsid w:val="0051156B"/>
    <w:rsid w:val="00515DC9"/>
    <w:rsid w:val="0051797F"/>
    <w:rsid w:val="0052055B"/>
    <w:rsid w:val="00521436"/>
    <w:rsid w:val="00523EDA"/>
    <w:rsid w:val="0052451D"/>
    <w:rsid w:val="0052535D"/>
    <w:rsid w:val="00525B01"/>
    <w:rsid w:val="00532B3E"/>
    <w:rsid w:val="005332C7"/>
    <w:rsid w:val="00534646"/>
    <w:rsid w:val="00535B33"/>
    <w:rsid w:val="005428A2"/>
    <w:rsid w:val="00543FC6"/>
    <w:rsid w:val="00546A3F"/>
    <w:rsid w:val="00562B23"/>
    <w:rsid w:val="005647AC"/>
    <w:rsid w:val="00564961"/>
    <w:rsid w:val="00566C91"/>
    <w:rsid w:val="00576707"/>
    <w:rsid w:val="0057755E"/>
    <w:rsid w:val="0058449A"/>
    <w:rsid w:val="005867E5"/>
    <w:rsid w:val="00594444"/>
    <w:rsid w:val="00595F8E"/>
    <w:rsid w:val="00597B8B"/>
    <w:rsid w:val="005A3483"/>
    <w:rsid w:val="005A3895"/>
    <w:rsid w:val="005B6C16"/>
    <w:rsid w:val="005C0D9F"/>
    <w:rsid w:val="005C347D"/>
    <w:rsid w:val="005C4AC9"/>
    <w:rsid w:val="005C7BE8"/>
    <w:rsid w:val="005D3A18"/>
    <w:rsid w:val="005D4404"/>
    <w:rsid w:val="005D7626"/>
    <w:rsid w:val="005E7CB0"/>
    <w:rsid w:val="005F147D"/>
    <w:rsid w:val="005F3C92"/>
    <w:rsid w:val="005F3D86"/>
    <w:rsid w:val="005F3E8D"/>
    <w:rsid w:val="005F49A7"/>
    <w:rsid w:val="00602798"/>
    <w:rsid w:val="00604D92"/>
    <w:rsid w:val="00616542"/>
    <w:rsid w:val="00621C36"/>
    <w:rsid w:val="0062296A"/>
    <w:rsid w:val="0062664F"/>
    <w:rsid w:val="0063078C"/>
    <w:rsid w:val="00631510"/>
    <w:rsid w:val="00633DD2"/>
    <w:rsid w:val="00636172"/>
    <w:rsid w:val="00641D15"/>
    <w:rsid w:val="006461F9"/>
    <w:rsid w:val="00647ABF"/>
    <w:rsid w:val="00647CED"/>
    <w:rsid w:val="006521A0"/>
    <w:rsid w:val="00652825"/>
    <w:rsid w:val="00656A8A"/>
    <w:rsid w:val="006634D4"/>
    <w:rsid w:val="00665BDC"/>
    <w:rsid w:val="00666DEE"/>
    <w:rsid w:val="00666F3F"/>
    <w:rsid w:val="00671634"/>
    <w:rsid w:val="00680B68"/>
    <w:rsid w:val="00681AC9"/>
    <w:rsid w:val="006A18EB"/>
    <w:rsid w:val="006A727E"/>
    <w:rsid w:val="006B29D1"/>
    <w:rsid w:val="006B5AC0"/>
    <w:rsid w:val="006B7055"/>
    <w:rsid w:val="006C06E7"/>
    <w:rsid w:val="006D07A7"/>
    <w:rsid w:val="006D1FF8"/>
    <w:rsid w:val="006D2262"/>
    <w:rsid w:val="006E001C"/>
    <w:rsid w:val="006E0615"/>
    <w:rsid w:val="006E4550"/>
    <w:rsid w:val="006E5FB0"/>
    <w:rsid w:val="006E6161"/>
    <w:rsid w:val="006E72E5"/>
    <w:rsid w:val="006F07E9"/>
    <w:rsid w:val="006F6885"/>
    <w:rsid w:val="006F6A3F"/>
    <w:rsid w:val="006F793D"/>
    <w:rsid w:val="00702143"/>
    <w:rsid w:val="0070306D"/>
    <w:rsid w:val="00705A80"/>
    <w:rsid w:val="00706E8B"/>
    <w:rsid w:val="00712149"/>
    <w:rsid w:val="0071618A"/>
    <w:rsid w:val="0071737B"/>
    <w:rsid w:val="0071788B"/>
    <w:rsid w:val="00723212"/>
    <w:rsid w:val="00723A04"/>
    <w:rsid w:val="007242F9"/>
    <w:rsid w:val="00727FCE"/>
    <w:rsid w:val="00736F38"/>
    <w:rsid w:val="0073741D"/>
    <w:rsid w:val="00737E1C"/>
    <w:rsid w:val="0074290C"/>
    <w:rsid w:val="00744AB5"/>
    <w:rsid w:val="00745A71"/>
    <w:rsid w:val="00745D00"/>
    <w:rsid w:val="00746CE3"/>
    <w:rsid w:val="00751869"/>
    <w:rsid w:val="00755DC5"/>
    <w:rsid w:val="00760458"/>
    <w:rsid w:val="00764076"/>
    <w:rsid w:val="007650A5"/>
    <w:rsid w:val="00767A99"/>
    <w:rsid w:val="00771A2C"/>
    <w:rsid w:val="0077599B"/>
    <w:rsid w:val="007778E5"/>
    <w:rsid w:val="007806B1"/>
    <w:rsid w:val="00782FA4"/>
    <w:rsid w:val="00786A89"/>
    <w:rsid w:val="00790346"/>
    <w:rsid w:val="00790626"/>
    <w:rsid w:val="007920BB"/>
    <w:rsid w:val="00792992"/>
    <w:rsid w:val="00793A01"/>
    <w:rsid w:val="0079525B"/>
    <w:rsid w:val="007A026A"/>
    <w:rsid w:val="007A218F"/>
    <w:rsid w:val="007A636A"/>
    <w:rsid w:val="007B7427"/>
    <w:rsid w:val="007C307D"/>
    <w:rsid w:val="007C3A9D"/>
    <w:rsid w:val="007D0056"/>
    <w:rsid w:val="007D55E2"/>
    <w:rsid w:val="007E06F8"/>
    <w:rsid w:val="007E17BC"/>
    <w:rsid w:val="007E298C"/>
    <w:rsid w:val="007E4D59"/>
    <w:rsid w:val="007E5203"/>
    <w:rsid w:val="007F033E"/>
    <w:rsid w:val="007F0443"/>
    <w:rsid w:val="007F57CD"/>
    <w:rsid w:val="00802F28"/>
    <w:rsid w:val="00804B41"/>
    <w:rsid w:val="00805ABE"/>
    <w:rsid w:val="008142D9"/>
    <w:rsid w:val="00814CBE"/>
    <w:rsid w:val="0081585F"/>
    <w:rsid w:val="008229A3"/>
    <w:rsid w:val="00824C53"/>
    <w:rsid w:val="00831F4A"/>
    <w:rsid w:val="00832025"/>
    <w:rsid w:val="00832A41"/>
    <w:rsid w:val="00834CA2"/>
    <w:rsid w:val="0083677E"/>
    <w:rsid w:val="008424B5"/>
    <w:rsid w:val="00842A25"/>
    <w:rsid w:val="008522ED"/>
    <w:rsid w:val="00852678"/>
    <w:rsid w:val="00855903"/>
    <w:rsid w:val="0085746F"/>
    <w:rsid w:val="00861D89"/>
    <w:rsid w:val="00867856"/>
    <w:rsid w:val="00876381"/>
    <w:rsid w:val="008771D2"/>
    <w:rsid w:val="00877FC9"/>
    <w:rsid w:val="00883DBC"/>
    <w:rsid w:val="008848CE"/>
    <w:rsid w:val="00886B54"/>
    <w:rsid w:val="00886E72"/>
    <w:rsid w:val="00891F65"/>
    <w:rsid w:val="008959D4"/>
    <w:rsid w:val="008A3D5A"/>
    <w:rsid w:val="008A4FE4"/>
    <w:rsid w:val="008A7901"/>
    <w:rsid w:val="008B1817"/>
    <w:rsid w:val="008B32D9"/>
    <w:rsid w:val="008B737D"/>
    <w:rsid w:val="008B79F0"/>
    <w:rsid w:val="008C687B"/>
    <w:rsid w:val="008C6CCE"/>
    <w:rsid w:val="008C7E89"/>
    <w:rsid w:val="008D1B10"/>
    <w:rsid w:val="008D4492"/>
    <w:rsid w:val="008E20F8"/>
    <w:rsid w:val="008E27A9"/>
    <w:rsid w:val="008E49D9"/>
    <w:rsid w:val="008E7030"/>
    <w:rsid w:val="008F42A7"/>
    <w:rsid w:val="008F5B20"/>
    <w:rsid w:val="0090685D"/>
    <w:rsid w:val="009132F4"/>
    <w:rsid w:val="00914A61"/>
    <w:rsid w:val="00915B09"/>
    <w:rsid w:val="00916B4F"/>
    <w:rsid w:val="009205ED"/>
    <w:rsid w:val="00922BD1"/>
    <w:rsid w:val="00924483"/>
    <w:rsid w:val="00925C1A"/>
    <w:rsid w:val="009279E2"/>
    <w:rsid w:val="00930871"/>
    <w:rsid w:val="00931A1C"/>
    <w:rsid w:val="009321A4"/>
    <w:rsid w:val="009339C7"/>
    <w:rsid w:val="00936EB3"/>
    <w:rsid w:val="00940D67"/>
    <w:rsid w:val="009437BA"/>
    <w:rsid w:val="00945082"/>
    <w:rsid w:val="009472F3"/>
    <w:rsid w:val="0095285B"/>
    <w:rsid w:val="00955029"/>
    <w:rsid w:val="00957CA7"/>
    <w:rsid w:val="00963F0D"/>
    <w:rsid w:val="00964B6C"/>
    <w:rsid w:val="00965A93"/>
    <w:rsid w:val="00967ACC"/>
    <w:rsid w:val="00967DD1"/>
    <w:rsid w:val="00977D9F"/>
    <w:rsid w:val="009858F9"/>
    <w:rsid w:val="00986240"/>
    <w:rsid w:val="009935C3"/>
    <w:rsid w:val="00994394"/>
    <w:rsid w:val="0099782F"/>
    <w:rsid w:val="00997B56"/>
    <w:rsid w:val="009A1662"/>
    <w:rsid w:val="009A1825"/>
    <w:rsid w:val="009A1FE5"/>
    <w:rsid w:val="009A26BF"/>
    <w:rsid w:val="009B053C"/>
    <w:rsid w:val="009B310A"/>
    <w:rsid w:val="009B4E65"/>
    <w:rsid w:val="009B5A03"/>
    <w:rsid w:val="009B6F9D"/>
    <w:rsid w:val="009C220C"/>
    <w:rsid w:val="009D021A"/>
    <w:rsid w:val="009D1098"/>
    <w:rsid w:val="009D3914"/>
    <w:rsid w:val="009D5BFE"/>
    <w:rsid w:val="009E1A9A"/>
    <w:rsid w:val="009E1C24"/>
    <w:rsid w:val="009F6DD7"/>
    <w:rsid w:val="00A035E3"/>
    <w:rsid w:val="00A04424"/>
    <w:rsid w:val="00A1297A"/>
    <w:rsid w:val="00A12C1D"/>
    <w:rsid w:val="00A168F6"/>
    <w:rsid w:val="00A17F81"/>
    <w:rsid w:val="00A2095F"/>
    <w:rsid w:val="00A267F9"/>
    <w:rsid w:val="00A27DAD"/>
    <w:rsid w:val="00A27F4C"/>
    <w:rsid w:val="00A400F3"/>
    <w:rsid w:val="00A41D5E"/>
    <w:rsid w:val="00A46A70"/>
    <w:rsid w:val="00A609AC"/>
    <w:rsid w:val="00A61345"/>
    <w:rsid w:val="00A644B8"/>
    <w:rsid w:val="00A7552D"/>
    <w:rsid w:val="00A75856"/>
    <w:rsid w:val="00A83610"/>
    <w:rsid w:val="00A83628"/>
    <w:rsid w:val="00A83F34"/>
    <w:rsid w:val="00A842DC"/>
    <w:rsid w:val="00A91ECB"/>
    <w:rsid w:val="00A9388C"/>
    <w:rsid w:val="00A94077"/>
    <w:rsid w:val="00AA623B"/>
    <w:rsid w:val="00AA7F1C"/>
    <w:rsid w:val="00AB528D"/>
    <w:rsid w:val="00AC0777"/>
    <w:rsid w:val="00AC1BBB"/>
    <w:rsid w:val="00AC50F5"/>
    <w:rsid w:val="00AE36DB"/>
    <w:rsid w:val="00AE3F39"/>
    <w:rsid w:val="00AF1079"/>
    <w:rsid w:val="00AF2712"/>
    <w:rsid w:val="00AF3401"/>
    <w:rsid w:val="00AF4052"/>
    <w:rsid w:val="00AF4D71"/>
    <w:rsid w:val="00AF6F4A"/>
    <w:rsid w:val="00B06336"/>
    <w:rsid w:val="00B119CA"/>
    <w:rsid w:val="00B147E5"/>
    <w:rsid w:val="00B153BB"/>
    <w:rsid w:val="00B17BA9"/>
    <w:rsid w:val="00B2082C"/>
    <w:rsid w:val="00B224D0"/>
    <w:rsid w:val="00B251FC"/>
    <w:rsid w:val="00B34F99"/>
    <w:rsid w:val="00B46C58"/>
    <w:rsid w:val="00B513EF"/>
    <w:rsid w:val="00B52028"/>
    <w:rsid w:val="00B53211"/>
    <w:rsid w:val="00B5342F"/>
    <w:rsid w:val="00B61C4F"/>
    <w:rsid w:val="00B6618C"/>
    <w:rsid w:val="00B72912"/>
    <w:rsid w:val="00B92CBB"/>
    <w:rsid w:val="00B9311F"/>
    <w:rsid w:val="00B964CD"/>
    <w:rsid w:val="00BA1002"/>
    <w:rsid w:val="00BA3970"/>
    <w:rsid w:val="00BA71B8"/>
    <w:rsid w:val="00BB59F2"/>
    <w:rsid w:val="00BC1480"/>
    <w:rsid w:val="00BC3434"/>
    <w:rsid w:val="00BC558A"/>
    <w:rsid w:val="00BD5544"/>
    <w:rsid w:val="00BD631A"/>
    <w:rsid w:val="00BD6BF0"/>
    <w:rsid w:val="00BE0E53"/>
    <w:rsid w:val="00BF011B"/>
    <w:rsid w:val="00C00335"/>
    <w:rsid w:val="00C05001"/>
    <w:rsid w:val="00C11561"/>
    <w:rsid w:val="00C1247B"/>
    <w:rsid w:val="00C12869"/>
    <w:rsid w:val="00C142CD"/>
    <w:rsid w:val="00C143FC"/>
    <w:rsid w:val="00C16AC1"/>
    <w:rsid w:val="00C208E9"/>
    <w:rsid w:val="00C243A6"/>
    <w:rsid w:val="00C24B53"/>
    <w:rsid w:val="00C26BD6"/>
    <w:rsid w:val="00C30D2F"/>
    <w:rsid w:val="00C30FAB"/>
    <w:rsid w:val="00C3409D"/>
    <w:rsid w:val="00C3479F"/>
    <w:rsid w:val="00C34A40"/>
    <w:rsid w:val="00C3537E"/>
    <w:rsid w:val="00C357CF"/>
    <w:rsid w:val="00C4039F"/>
    <w:rsid w:val="00C4096F"/>
    <w:rsid w:val="00C4239F"/>
    <w:rsid w:val="00C45C44"/>
    <w:rsid w:val="00C504E6"/>
    <w:rsid w:val="00C545F1"/>
    <w:rsid w:val="00C55B12"/>
    <w:rsid w:val="00C56FAC"/>
    <w:rsid w:val="00C601DB"/>
    <w:rsid w:val="00C606AB"/>
    <w:rsid w:val="00C61AB9"/>
    <w:rsid w:val="00C62413"/>
    <w:rsid w:val="00C64535"/>
    <w:rsid w:val="00C726C1"/>
    <w:rsid w:val="00C74AE8"/>
    <w:rsid w:val="00C86302"/>
    <w:rsid w:val="00C91F0F"/>
    <w:rsid w:val="00C92898"/>
    <w:rsid w:val="00C939DB"/>
    <w:rsid w:val="00C9416B"/>
    <w:rsid w:val="00C960D8"/>
    <w:rsid w:val="00C97947"/>
    <w:rsid w:val="00C97B48"/>
    <w:rsid w:val="00CA24F5"/>
    <w:rsid w:val="00CB1164"/>
    <w:rsid w:val="00CB21A9"/>
    <w:rsid w:val="00CB4807"/>
    <w:rsid w:val="00CB6643"/>
    <w:rsid w:val="00CB6957"/>
    <w:rsid w:val="00CB73A1"/>
    <w:rsid w:val="00CC3F62"/>
    <w:rsid w:val="00CC616E"/>
    <w:rsid w:val="00CC7773"/>
    <w:rsid w:val="00CC7A86"/>
    <w:rsid w:val="00CC7A89"/>
    <w:rsid w:val="00CD149F"/>
    <w:rsid w:val="00CD2B41"/>
    <w:rsid w:val="00CD7FE9"/>
    <w:rsid w:val="00CE341C"/>
    <w:rsid w:val="00CE513A"/>
    <w:rsid w:val="00CF1EF3"/>
    <w:rsid w:val="00CF2C66"/>
    <w:rsid w:val="00CF4E20"/>
    <w:rsid w:val="00D11325"/>
    <w:rsid w:val="00D1214E"/>
    <w:rsid w:val="00D1389C"/>
    <w:rsid w:val="00D1529C"/>
    <w:rsid w:val="00D21E74"/>
    <w:rsid w:val="00D2279A"/>
    <w:rsid w:val="00D2293B"/>
    <w:rsid w:val="00D30ED7"/>
    <w:rsid w:val="00D358E4"/>
    <w:rsid w:val="00D6010E"/>
    <w:rsid w:val="00D70464"/>
    <w:rsid w:val="00D70FF2"/>
    <w:rsid w:val="00D7445E"/>
    <w:rsid w:val="00D74A00"/>
    <w:rsid w:val="00D80268"/>
    <w:rsid w:val="00D80FFC"/>
    <w:rsid w:val="00D81853"/>
    <w:rsid w:val="00D81C24"/>
    <w:rsid w:val="00D85772"/>
    <w:rsid w:val="00D9269D"/>
    <w:rsid w:val="00D93D74"/>
    <w:rsid w:val="00D95117"/>
    <w:rsid w:val="00D96E2F"/>
    <w:rsid w:val="00DA00CC"/>
    <w:rsid w:val="00DA01E6"/>
    <w:rsid w:val="00DA35FA"/>
    <w:rsid w:val="00DB65A5"/>
    <w:rsid w:val="00DC3C10"/>
    <w:rsid w:val="00DC4F65"/>
    <w:rsid w:val="00DC6B16"/>
    <w:rsid w:val="00DD3C60"/>
    <w:rsid w:val="00DF34AA"/>
    <w:rsid w:val="00DF7511"/>
    <w:rsid w:val="00E003A5"/>
    <w:rsid w:val="00E00D26"/>
    <w:rsid w:val="00E02F2A"/>
    <w:rsid w:val="00E0420A"/>
    <w:rsid w:val="00E13259"/>
    <w:rsid w:val="00E14584"/>
    <w:rsid w:val="00E16533"/>
    <w:rsid w:val="00E22643"/>
    <w:rsid w:val="00E241E9"/>
    <w:rsid w:val="00E275AB"/>
    <w:rsid w:val="00E35D0C"/>
    <w:rsid w:val="00E36856"/>
    <w:rsid w:val="00E36AA9"/>
    <w:rsid w:val="00E44ACA"/>
    <w:rsid w:val="00E47EE9"/>
    <w:rsid w:val="00E51D98"/>
    <w:rsid w:val="00E607BB"/>
    <w:rsid w:val="00E73C3E"/>
    <w:rsid w:val="00E77525"/>
    <w:rsid w:val="00E90E7F"/>
    <w:rsid w:val="00E934C9"/>
    <w:rsid w:val="00E94D81"/>
    <w:rsid w:val="00EA0AD1"/>
    <w:rsid w:val="00EA2240"/>
    <w:rsid w:val="00EA2D23"/>
    <w:rsid w:val="00EA2F00"/>
    <w:rsid w:val="00EB17C3"/>
    <w:rsid w:val="00EB2FBF"/>
    <w:rsid w:val="00EB4B64"/>
    <w:rsid w:val="00EC50EA"/>
    <w:rsid w:val="00EC635F"/>
    <w:rsid w:val="00ED054D"/>
    <w:rsid w:val="00ED0602"/>
    <w:rsid w:val="00ED20BF"/>
    <w:rsid w:val="00ED238D"/>
    <w:rsid w:val="00EE3FEF"/>
    <w:rsid w:val="00EE63CE"/>
    <w:rsid w:val="00EF08B9"/>
    <w:rsid w:val="00EF3F7C"/>
    <w:rsid w:val="00F022E1"/>
    <w:rsid w:val="00F0261C"/>
    <w:rsid w:val="00F02B1A"/>
    <w:rsid w:val="00F04079"/>
    <w:rsid w:val="00F066C0"/>
    <w:rsid w:val="00F11F13"/>
    <w:rsid w:val="00F12125"/>
    <w:rsid w:val="00F13A76"/>
    <w:rsid w:val="00F13FB1"/>
    <w:rsid w:val="00F16D4E"/>
    <w:rsid w:val="00F2592F"/>
    <w:rsid w:val="00F32C4F"/>
    <w:rsid w:val="00F35AAC"/>
    <w:rsid w:val="00F409B2"/>
    <w:rsid w:val="00F45F0E"/>
    <w:rsid w:val="00F51723"/>
    <w:rsid w:val="00F5288F"/>
    <w:rsid w:val="00F53040"/>
    <w:rsid w:val="00F53A0A"/>
    <w:rsid w:val="00F56A01"/>
    <w:rsid w:val="00F5795F"/>
    <w:rsid w:val="00F61096"/>
    <w:rsid w:val="00F61C80"/>
    <w:rsid w:val="00F6603C"/>
    <w:rsid w:val="00F66624"/>
    <w:rsid w:val="00F67246"/>
    <w:rsid w:val="00F70E2F"/>
    <w:rsid w:val="00F715AC"/>
    <w:rsid w:val="00F751FC"/>
    <w:rsid w:val="00F81F5C"/>
    <w:rsid w:val="00F83C4E"/>
    <w:rsid w:val="00F84A8A"/>
    <w:rsid w:val="00F852D5"/>
    <w:rsid w:val="00FA241B"/>
    <w:rsid w:val="00FB1178"/>
    <w:rsid w:val="00FB1478"/>
    <w:rsid w:val="00FB42AA"/>
    <w:rsid w:val="00FB56F8"/>
    <w:rsid w:val="00FB5990"/>
    <w:rsid w:val="00FB5C64"/>
    <w:rsid w:val="00FB5CD0"/>
    <w:rsid w:val="00FB6FE0"/>
    <w:rsid w:val="00FB7717"/>
    <w:rsid w:val="00FC0160"/>
    <w:rsid w:val="00FC5183"/>
    <w:rsid w:val="00FC7482"/>
    <w:rsid w:val="00FD1752"/>
    <w:rsid w:val="00FD1D13"/>
    <w:rsid w:val="00FD7294"/>
    <w:rsid w:val="00FD7C84"/>
    <w:rsid w:val="00FD7C9B"/>
    <w:rsid w:val="00FF1C5A"/>
    <w:rsid w:val="00FF27B8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6D806F4"/>
  <w15:docId w15:val="{DC98FEF0-AE6D-4622-A03D-CA7BE67D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uiPriority="7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9" w:unhideWhenUsed="1"/>
    <w:lsdException w:name="toc 2" w:semiHidden="1" w:uiPriority="19" w:unhideWhenUsed="1"/>
    <w:lsdException w:name="toc 3" w:semiHidden="1" w:uiPriority="19" w:unhideWhenUsed="1"/>
    <w:lsdException w:name="toc 4" w:semiHidden="1" w:uiPriority="19" w:unhideWhenUsed="1"/>
    <w:lsdException w:name="toc 5" w:semiHidden="1" w:uiPriority="19" w:unhideWhenUsed="1"/>
    <w:lsdException w:name="toc 6" w:semiHidden="1" w:uiPriority="19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19" w:unhideWhenUsed="1"/>
    <w:lsdException w:name="footer" w:semiHidden="1" w:uiPriority="19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9" w:unhideWhenUsed="1"/>
    <w:lsdException w:name="List" w:semiHidden="1" w:unhideWhenUsed="1"/>
    <w:lsdException w:name="List Bullet" w:uiPriority="9" w:qFormat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iPriority="9" w:unhideWhenUsed="1" w:qFormat="1"/>
    <w:lsdException w:name="List Number 2" w:semiHidden="1" w:uiPriority="8" w:unhideWhenUsed="1" w:qFormat="1"/>
    <w:lsdException w:name="List Number 3" w:semiHidden="1" w:uiPriority="8" w:unhideWhenUsed="1" w:qFormat="1"/>
    <w:lsdException w:name="List Number 4" w:semiHidden="1" w:uiPriority="8" w:unhideWhenUsed="1" w:qFormat="1"/>
    <w:lsdException w:name="List Number 5" w:semiHidden="1" w:uiPriority="8" w:unhideWhenUsed="1" w:qFormat="1"/>
    <w:lsdException w:name="Title" w:uiPriority="10" w:qFormat="1"/>
    <w:lsdException w:name="Closing" w:semiHidden="1" w:uiPriority="0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iPriority="5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3" w:unhideWhenUsed="1" w:qFormat="1"/>
    <w:lsdException w:name="Note Heading" w:semiHidden="1" w:uiPriority="0" w:unhideWhenUsed="1"/>
    <w:lsdException w:name="Body Text 2" w:semiHidden="1" w:uiPriority="2" w:unhideWhenUsed="1" w:qFormat="1"/>
    <w:lsdException w:name="Body Text 3" w:semiHidden="1" w:uiPriority="2" w:unhideWhenUsed="1" w:qFormat="1"/>
    <w:lsdException w:name="Body Text Indent 2" w:semiHidden="1" w:uiPriority="5" w:unhideWhenUsed="1" w:qFormat="1"/>
    <w:lsdException w:name="Body Text Indent 3" w:semiHidden="1" w:uiPriority="5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B2AAD"/>
    <w:rPr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2B2AAD"/>
    <w:pPr>
      <w:numPr>
        <w:numId w:val="4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2B2AAD"/>
    <w:pPr>
      <w:numPr>
        <w:ilvl w:val="1"/>
        <w:numId w:val="4"/>
      </w:numPr>
      <w:tabs>
        <w:tab w:val="clear" w:pos="1350"/>
        <w:tab w:val="num" w:pos="2160"/>
      </w:tabs>
      <w:spacing w:after="240"/>
      <w:ind w:left="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2B2AAD"/>
    <w:pPr>
      <w:numPr>
        <w:ilvl w:val="2"/>
        <w:numId w:val="4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2B2AAD"/>
    <w:pPr>
      <w:numPr>
        <w:ilvl w:val="3"/>
        <w:numId w:val="4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2B2AAD"/>
    <w:pPr>
      <w:numPr>
        <w:ilvl w:val="4"/>
        <w:numId w:val="4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2B2AAD"/>
    <w:pPr>
      <w:numPr>
        <w:ilvl w:val="5"/>
        <w:numId w:val="4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2B2AAD"/>
    <w:pPr>
      <w:numPr>
        <w:ilvl w:val="6"/>
        <w:numId w:val="4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2B2AAD"/>
    <w:pPr>
      <w:numPr>
        <w:ilvl w:val="7"/>
        <w:numId w:val="4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2B2AAD"/>
    <w:pPr>
      <w:numPr>
        <w:ilvl w:val="8"/>
        <w:numId w:val="4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2B2AAD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2B2AAD"/>
    <w:pPr>
      <w:spacing w:after="240"/>
      <w:ind w:left="1440"/>
    </w:pPr>
  </w:style>
  <w:style w:type="paragraph" w:styleId="BodyText3">
    <w:name w:val="Body Text 3"/>
    <w:basedOn w:val="Normal"/>
    <w:link w:val="BodyText3Char"/>
    <w:uiPriority w:val="2"/>
    <w:qFormat/>
    <w:rsid w:val="002B2AAD"/>
    <w:pPr>
      <w:spacing w:after="240"/>
      <w:ind w:left="2160"/>
    </w:pPr>
    <w:rPr>
      <w:szCs w:val="16"/>
    </w:rPr>
  </w:style>
  <w:style w:type="paragraph" w:customStyle="1" w:styleId="BodyText4">
    <w:name w:val="Body Text 4"/>
    <w:basedOn w:val="Normal"/>
    <w:uiPriority w:val="2"/>
    <w:qFormat/>
    <w:rsid w:val="002B2AAD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2B2AAD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2B2AAD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2B2AAD"/>
    <w:pPr>
      <w:spacing w:after="240"/>
      <w:ind w:left="720" w:firstLine="720"/>
    </w:pPr>
  </w:style>
  <w:style w:type="paragraph" w:styleId="BodyTextFirstIndent2">
    <w:name w:val="Body Text First Indent 2"/>
    <w:basedOn w:val="Normal"/>
    <w:link w:val="BodyTextFirstIndent2Char"/>
    <w:uiPriority w:val="3"/>
    <w:qFormat/>
    <w:rsid w:val="002B2AAD"/>
    <w:pPr>
      <w:spacing w:after="240"/>
      <w:ind w:firstLine="1440"/>
    </w:pPr>
  </w:style>
  <w:style w:type="paragraph" w:customStyle="1" w:styleId="BodyTextFirstIndent3">
    <w:name w:val="Body Text First Indent 3"/>
    <w:basedOn w:val="Normal"/>
    <w:uiPriority w:val="3"/>
    <w:qFormat/>
    <w:rsid w:val="002B2AAD"/>
    <w:pPr>
      <w:spacing w:after="240"/>
      <w:ind w:firstLine="2160"/>
    </w:pPr>
  </w:style>
  <w:style w:type="paragraph" w:styleId="BodyText">
    <w:name w:val="Body Text"/>
    <w:basedOn w:val="Normal"/>
    <w:link w:val="BodyTextChar"/>
    <w:uiPriority w:val="2"/>
    <w:qFormat/>
    <w:rsid w:val="002B2AAD"/>
    <w:pPr>
      <w:spacing w:after="240"/>
    </w:pPr>
  </w:style>
  <w:style w:type="paragraph" w:styleId="BodyTextFirstIndent">
    <w:name w:val="Body Text First Indent"/>
    <w:basedOn w:val="Normal"/>
    <w:link w:val="BodyTextFirstIndentChar"/>
    <w:uiPriority w:val="3"/>
    <w:qFormat/>
    <w:rsid w:val="002B2AAD"/>
    <w:pPr>
      <w:spacing w:after="240"/>
      <w:ind w:firstLine="720"/>
    </w:pPr>
  </w:style>
  <w:style w:type="paragraph" w:customStyle="1" w:styleId="BodyTextHanging">
    <w:name w:val="Body Text Hanging"/>
    <w:basedOn w:val="Normal"/>
    <w:uiPriority w:val="5"/>
    <w:qFormat/>
    <w:rsid w:val="002B2AAD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2B2AAD"/>
    <w:pPr>
      <w:spacing w:after="240"/>
      <w:ind w:left="1440" w:firstLine="720"/>
    </w:pPr>
  </w:style>
  <w:style w:type="paragraph" w:styleId="BodyTextIndent3">
    <w:name w:val="Body Text Indent 3"/>
    <w:basedOn w:val="Normal"/>
    <w:link w:val="BodyTextIndent3Char"/>
    <w:uiPriority w:val="5"/>
    <w:qFormat/>
    <w:rsid w:val="002B2AAD"/>
    <w:pPr>
      <w:spacing w:after="240"/>
      <w:ind w:left="2160" w:firstLine="720"/>
    </w:pPr>
    <w:rPr>
      <w:szCs w:val="16"/>
    </w:rPr>
  </w:style>
  <w:style w:type="paragraph" w:styleId="Closing">
    <w:name w:val="Closing"/>
    <w:basedOn w:val="Normal"/>
    <w:link w:val="ClosingChar"/>
    <w:semiHidden/>
    <w:rsid w:val="002B2AAD"/>
    <w:pPr>
      <w:ind w:left="5040"/>
    </w:pPr>
  </w:style>
  <w:style w:type="paragraph" w:customStyle="1" w:styleId="DSBody0">
    <w:name w:val="DS Body 0"/>
    <w:basedOn w:val="Normal"/>
    <w:uiPriority w:val="13"/>
    <w:rsid w:val="002B2AAD"/>
    <w:pPr>
      <w:spacing w:line="480" w:lineRule="auto"/>
    </w:pPr>
  </w:style>
  <w:style w:type="paragraph" w:customStyle="1" w:styleId="DSBody1">
    <w:name w:val="DS Body 1"/>
    <w:basedOn w:val="Normal"/>
    <w:uiPriority w:val="13"/>
    <w:rsid w:val="002B2AAD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2B2AAD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2B2AAD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2B2AAD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2B2AAD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2B2AAD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2B2AAD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2B2AAD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2B2AAD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2B2AAD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2B2AAD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2B2AAD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2B2AAD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2B2AAD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2B2AAD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2B2AAD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uiPriority w:val="19"/>
    <w:rsid w:val="002B2AAD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19"/>
    <w:rsid w:val="002B2AAD"/>
    <w:pPr>
      <w:tabs>
        <w:tab w:val="center" w:pos="4680"/>
        <w:tab w:val="right" w:pos="9360"/>
      </w:tabs>
    </w:pPr>
  </w:style>
  <w:style w:type="paragraph" w:customStyle="1" w:styleId="Note">
    <w:name w:val="Note"/>
    <w:basedOn w:val="Normal"/>
    <w:uiPriority w:val="10"/>
    <w:qFormat/>
    <w:rsid w:val="002B2AAD"/>
    <w:pPr>
      <w:spacing w:after="240"/>
    </w:pPr>
    <w:rPr>
      <w:i/>
    </w:rPr>
  </w:style>
  <w:style w:type="paragraph" w:customStyle="1" w:styleId="Quote1">
    <w:name w:val="Quote 1"/>
    <w:basedOn w:val="Normal"/>
    <w:uiPriority w:val="4"/>
    <w:qFormat/>
    <w:rsid w:val="002B2AAD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2B2AAD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2B2AAD"/>
    <w:pPr>
      <w:spacing w:after="240"/>
      <w:ind w:left="2160" w:right="2160"/>
    </w:pPr>
  </w:style>
  <w:style w:type="paragraph" w:styleId="Signature">
    <w:name w:val="Signature"/>
    <w:basedOn w:val="Normal"/>
    <w:link w:val="SignatureChar"/>
    <w:uiPriority w:val="10"/>
    <w:qFormat/>
    <w:rsid w:val="002B2AAD"/>
    <w:pPr>
      <w:tabs>
        <w:tab w:val="right" w:leader="underscore" w:pos="9360"/>
      </w:tabs>
      <w:ind w:left="4320"/>
    </w:pPr>
  </w:style>
  <w:style w:type="paragraph" w:styleId="Subtitle">
    <w:name w:val="Subtitle"/>
    <w:basedOn w:val="Normal"/>
    <w:next w:val="BodyText"/>
    <w:link w:val="SubtitleChar"/>
    <w:uiPriority w:val="10"/>
    <w:qFormat/>
    <w:rsid w:val="002B2AAD"/>
    <w:pPr>
      <w:keepNext/>
      <w:spacing w:after="240"/>
      <w:jc w:val="center"/>
      <w:outlineLvl w:val="1"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10"/>
    <w:qFormat/>
    <w:rsid w:val="002B2AAD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styleId="PageNumber">
    <w:name w:val="page number"/>
    <w:uiPriority w:val="19"/>
    <w:rsid w:val="002B2AAD"/>
  </w:style>
  <w:style w:type="paragraph" w:customStyle="1" w:styleId="TitleDoc">
    <w:name w:val="Title Doc"/>
    <w:basedOn w:val="Normal"/>
    <w:next w:val="BodyText"/>
    <w:uiPriority w:val="10"/>
    <w:qFormat/>
    <w:rsid w:val="002B2AAD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2B2AAD"/>
    <w:pPr>
      <w:keepNext/>
      <w:spacing w:after="240"/>
      <w:jc w:val="center"/>
    </w:pPr>
    <w:rPr>
      <w:b/>
      <w:caps/>
    </w:rPr>
  </w:style>
  <w:style w:type="paragraph" w:styleId="ListBullet">
    <w:name w:val="List Bullet"/>
    <w:basedOn w:val="Normal"/>
    <w:uiPriority w:val="9"/>
    <w:qFormat/>
    <w:rsid w:val="002B2AAD"/>
    <w:pPr>
      <w:numPr>
        <w:numId w:val="5"/>
      </w:numPr>
      <w:tabs>
        <w:tab w:val="clear" w:pos="360"/>
        <w:tab w:val="num" w:pos="720"/>
      </w:tabs>
      <w:ind w:left="720"/>
    </w:pPr>
  </w:style>
  <w:style w:type="paragraph" w:styleId="ListBullet2">
    <w:name w:val="List Bullet 2"/>
    <w:basedOn w:val="Normal"/>
    <w:uiPriority w:val="9"/>
    <w:qFormat/>
    <w:rsid w:val="002B2AAD"/>
    <w:pPr>
      <w:numPr>
        <w:numId w:val="6"/>
      </w:numPr>
    </w:pPr>
  </w:style>
  <w:style w:type="paragraph" w:styleId="ListBullet3">
    <w:name w:val="List Bullet 3"/>
    <w:basedOn w:val="Normal"/>
    <w:uiPriority w:val="9"/>
    <w:qFormat/>
    <w:rsid w:val="002B2AAD"/>
    <w:pPr>
      <w:numPr>
        <w:numId w:val="7"/>
      </w:numPr>
    </w:pPr>
  </w:style>
  <w:style w:type="paragraph" w:styleId="ListBullet4">
    <w:name w:val="List Bullet 4"/>
    <w:basedOn w:val="Normal"/>
    <w:uiPriority w:val="9"/>
    <w:qFormat/>
    <w:rsid w:val="002B2AAD"/>
    <w:pPr>
      <w:numPr>
        <w:numId w:val="8"/>
      </w:numPr>
    </w:pPr>
  </w:style>
  <w:style w:type="paragraph" w:styleId="ListBullet5">
    <w:name w:val="List Bullet 5"/>
    <w:basedOn w:val="Normal"/>
    <w:uiPriority w:val="9"/>
    <w:qFormat/>
    <w:rsid w:val="002B2AAD"/>
    <w:pPr>
      <w:numPr>
        <w:numId w:val="9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2B2AAD"/>
    <w:pPr>
      <w:numPr>
        <w:numId w:val="10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2B2AAD"/>
    <w:pPr>
      <w:numPr>
        <w:numId w:val="11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2B2AAD"/>
    <w:pPr>
      <w:numPr>
        <w:numId w:val="12"/>
      </w:numPr>
      <w:spacing w:after="240"/>
    </w:pPr>
  </w:style>
  <w:style w:type="paragraph" w:styleId="ListNumber">
    <w:name w:val="List Number"/>
    <w:basedOn w:val="Normal"/>
    <w:uiPriority w:val="8"/>
    <w:qFormat/>
    <w:rsid w:val="002B2AAD"/>
    <w:pPr>
      <w:numPr>
        <w:numId w:val="13"/>
      </w:numPr>
    </w:pPr>
  </w:style>
  <w:style w:type="paragraph" w:styleId="ListNumber2">
    <w:name w:val="List Number 2"/>
    <w:basedOn w:val="Normal"/>
    <w:uiPriority w:val="8"/>
    <w:qFormat/>
    <w:rsid w:val="002B2AAD"/>
    <w:pPr>
      <w:numPr>
        <w:numId w:val="14"/>
      </w:numPr>
    </w:pPr>
  </w:style>
  <w:style w:type="paragraph" w:styleId="ListNumber3">
    <w:name w:val="List Number 3"/>
    <w:basedOn w:val="Normal"/>
    <w:uiPriority w:val="8"/>
    <w:qFormat/>
    <w:rsid w:val="002B2AAD"/>
    <w:pPr>
      <w:numPr>
        <w:numId w:val="15"/>
      </w:numPr>
    </w:pPr>
  </w:style>
  <w:style w:type="paragraph" w:styleId="ListNumber4">
    <w:name w:val="List Number 4"/>
    <w:basedOn w:val="Normal"/>
    <w:uiPriority w:val="8"/>
    <w:qFormat/>
    <w:rsid w:val="002B2AAD"/>
    <w:pPr>
      <w:numPr>
        <w:numId w:val="16"/>
      </w:numPr>
      <w:spacing w:after="240"/>
    </w:pPr>
  </w:style>
  <w:style w:type="paragraph" w:styleId="ListNumber5">
    <w:name w:val="List Number 5"/>
    <w:basedOn w:val="Normal"/>
    <w:uiPriority w:val="8"/>
    <w:qFormat/>
    <w:rsid w:val="002B2AAD"/>
    <w:pPr>
      <w:numPr>
        <w:numId w:val="17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2B2AAD"/>
    <w:pPr>
      <w:numPr>
        <w:numId w:val="18"/>
      </w:numPr>
      <w:spacing w:after="240"/>
    </w:p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numbering" w:styleId="ArticleSection">
    <w:name w:val="Outline List 3"/>
    <w:basedOn w:val="NoList"/>
    <w:semiHidden/>
    <w:pPr>
      <w:numPr>
        <w:numId w:val="3"/>
      </w:numPr>
    </w:pPr>
  </w:style>
  <w:style w:type="paragraph" w:styleId="NormalWeb">
    <w:name w:val="Normal (Web)"/>
    <w:basedOn w:val="Normal"/>
    <w:semiHidden/>
    <w:rsid w:val="002B2AAD"/>
  </w:style>
  <w:style w:type="paragraph" w:styleId="NormalIndent">
    <w:name w:val="Normal Indent"/>
    <w:basedOn w:val="Normal"/>
    <w:semiHidden/>
    <w:rsid w:val="002B2AA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2B2AAD"/>
  </w:style>
  <w:style w:type="paragraph" w:styleId="PlainText">
    <w:name w:val="Plain Text"/>
    <w:basedOn w:val="Normal"/>
    <w:link w:val="PlainTextChar"/>
    <w:semiHidden/>
    <w:rsid w:val="002B2AAD"/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uiPriority w:val="19"/>
    <w:rsid w:val="002B2AAD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2B2AAD"/>
    <w:pPr>
      <w:ind w:left="1440" w:hanging="720"/>
    </w:pPr>
  </w:style>
  <w:style w:type="paragraph" w:styleId="TOC3">
    <w:name w:val="toc 3"/>
    <w:basedOn w:val="Normal"/>
    <w:next w:val="Normal"/>
    <w:uiPriority w:val="19"/>
    <w:rsid w:val="002B2AAD"/>
    <w:pPr>
      <w:ind w:left="2160" w:hanging="720"/>
    </w:pPr>
  </w:style>
  <w:style w:type="paragraph" w:styleId="TOC4">
    <w:name w:val="toc 4"/>
    <w:basedOn w:val="Normal"/>
    <w:next w:val="Normal"/>
    <w:uiPriority w:val="19"/>
    <w:rsid w:val="002B2AAD"/>
    <w:pPr>
      <w:ind w:left="2880" w:hanging="720"/>
    </w:pPr>
  </w:style>
  <w:style w:type="paragraph" w:styleId="TOC5">
    <w:name w:val="toc 5"/>
    <w:basedOn w:val="Normal"/>
    <w:next w:val="Normal"/>
    <w:uiPriority w:val="19"/>
    <w:rsid w:val="002B2AAD"/>
    <w:pPr>
      <w:ind w:left="3240" w:hanging="720"/>
    </w:pPr>
  </w:style>
  <w:style w:type="paragraph" w:styleId="TOC6">
    <w:name w:val="toc 6"/>
    <w:basedOn w:val="Normal"/>
    <w:next w:val="Normal"/>
    <w:uiPriority w:val="19"/>
    <w:rsid w:val="002B2AAD"/>
    <w:pPr>
      <w:ind w:left="3600" w:hanging="720"/>
    </w:pPr>
  </w:style>
  <w:style w:type="paragraph" w:styleId="TOC7">
    <w:name w:val="toc 7"/>
    <w:basedOn w:val="Normal"/>
    <w:next w:val="Normal"/>
    <w:uiPriority w:val="19"/>
    <w:rsid w:val="002B2AAD"/>
    <w:pPr>
      <w:ind w:left="3960" w:hanging="720"/>
    </w:pPr>
  </w:style>
  <w:style w:type="paragraph" w:styleId="TOC8">
    <w:name w:val="toc 8"/>
    <w:basedOn w:val="Normal"/>
    <w:next w:val="Normal"/>
    <w:uiPriority w:val="19"/>
    <w:rsid w:val="002B2AAD"/>
    <w:pPr>
      <w:ind w:left="4320" w:hanging="720"/>
    </w:pPr>
  </w:style>
  <w:style w:type="paragraph" w:styleId="TOC9">
    <w:name w:val="toc 9"/>
    <w:basedOn w:val="Normal"/>
    <w:next w:val="Normal"/>
    <w:uiPriority w:val="19"/>
    <w:rsid w:val="002B2AAD"/>
    <w:pPr>
      <w:ind w:left="4680" w:hanging="720"/>
    </w:pPr>
  </w:style>
  <w:style w:type="paragraph" w:customStyle="1" w:styleId="NSSecond1">
    <w:name w:val="NSSecond 1"/>
    <w:basedOn w:val="Normal"/>
    <w:uiPriority w:val="11"/>
    <w:rsid w:val="002B2AAD"/>
    <w:pPr>
      <w:numPr>
        <w:numId w:val="20"/>
      </w:numPr>
      <w:spacing w:after="240"/>
    </w:pPr>
  </w:style>
  <w:style w:type="paragraph" w:customStyle="1" w:styleId="NSSecond2">
    <w:name w:val="NSSecond 2"/>
    <w:basedOn w:val="Normal"/>
    <w:uiPriority w:val="11"/>
    <w:rsid w:val="002B2AAD"/>
    <w:pPr>
      <w:numPr>
        <w:ilvl w:val="1"/>
        <w:numId w:val="20"/>
      </w:numPr>
      <w:spacing w:after="240"/>
    </w:pPr>
  </w:style>
  <w:style w:type="paragraph" w:customStyle="1" w:styleId="NSSecond3">
    <w:name w:val="NSSecond 3"/>
    <w:basedOn w:val="Normal"/>
    <w:uiPriority w:val="11"/>
    <w:rsid w:val="002B2AAD"/>
    <w:pPr>
      <w:numPr>
        <w:ilvl w:val="2"/>
        <w:numId w:val="20"/>
      </w:numPr>
      <w:spacing w:after="240"/>
    </w:pPr>
  </w:style>
  <w:style w:type="paragraph" w:customStyle="1" w:styleId="NSSecond4">
    <w:name w:val="NSSecond 4"/>
    <w:basedOn w:val="Normal"/>
    <w:uiPriority w:val="11"/>
    <w:rsid w:val="002B2AAD"/>
    <w:pPr>
      <w:numPr>
        <w:ilvl w:val="3"/>
        <w:numId w:val="20"/>
      </w:numPr>
      <w:spacing w:after="240"/>
    </w:pPr>
  </w:style>
  <w:style w:type="paragraph" w:customStyle="1" w:styleId="NSSecond5">
    <w:name w:val="NSSecond 5"/>
    <w:basedOn w:val="Normal"/>
    <w:uiPriority w:val="11"/>
    <w:rsid w:val="002B2AAD"/>
    <w:pPr>
      <w:numPr>
        <w:ilvl w:val="4"/>
        <w:numId w:val="20"/>
      </w:numPr>
      <w:spacing w:after="240"/>
    </w:pPr>
  </w:style>
  <w:style w:type="paragraph" w:customStyle="1" w:styleId="NSSecond6">
    <w:name w:val="NSSecond 6"/>
    <w:basedOn w:val="Normal"/>
    <w:uiPriority w:val="11"/>
    <w:rsid w:val="002B2AAD"/>
    <w:pPr>
      <w:numPr>
        <w:ilvl w:val="5"/>
        <w:numId w:val="20"/>
      </w:numPr>
      <w:spacing w:after="240"/>
    </w:pPr>
  </w:style>
  <w:style w:type="paragraph" w:customStyle="1" w:styleId="NSThird1">
    <w:name w:val="NSThird 1"/>
    <w:basedOn w:val="Normal"/>
    <w:uiPriority w:val="12"/>
    <w:rsid w:val="002B2AAD"/>
    <w:pPr>
      <w:numPr>
        <w:ilvl w:val="6"/>
        <w:numId w:val="20"/>
      </w:numPr>
      <w:spacing w:after="240"/>
    </w:pPr>
  </w:style>
  <w:style w:type="paragraph" w:customStyle="1" w:styleId="NSThird2">
    <w:name w:val="NSThird 2"/>
    <w:basedOn w:val="Normal"/>
    <w:uiPriority w:val="12"/>
    <w:rsid w:val="002B2AAD"/>
    <w:pPr>
      <w:numPr>
        <w:ilvl w:val="7"/>
        <w:numId w:val="20"/>
      </w:numPr>
      <w:spacing w:after="240"/>
    </w:pPr>
  </w:style>
  <w:style w:type="paragraph" w:customStyle="1" w:styleId="NSThird3">
    <w:name w:val="NSThird 3"/>
    <w:basedOn w:val="Normal"/>
    <w:uiPriority w:val="12"/>
    <w:rsid w:val="002B2AAD"/>
    <w:pPr>
      <w:numPr>
        <w:ilvl w:val="8"/>
        <w:numId w:val="20"/>
      </w:numPr>
      <w:spacing w:after="240"/>
    </w:pPr>
  </w:style>
  <w:style w:type="paragraph" w:customStyle="1" w:styleId="Initials">
    <w:name w:val="Initials"/>
    <w:basedOn w:val="Normal"/>
    <w:uiPriority w:val="99"/>
    <w:rsid w:val="002B2AAD"/>
    <w:pPr>
      <w:spacing w:before="240"/>
    </w:pPr>
  </w:style>
  <w:style w:type="paragraph" w:customStyle="1" w:styleId="servedby">
    <w:name w:val="servedby"/>
    <w:basedOn w:val="Normal"/>
    <w:uiPriority w:val="19"/>
    <w:rsid w:val="002B2AAD"/>
  </w:style>
  <w:style w:type="paragraph" w:customStyle="1" w:styleId="ListNumber7">
    <w:name w:val="List Number 7"/>
    <w:basedOn w:val="Normal"/>
    <w:uiPriority w:val="8"/>
    <w:qFormat/>
    <w:rsid w:val="002B2AAD"/>
    <w:pPr>
      <w:numPr>
        <w:numId w:val="19"/>
      </w:numPr>
      <w:spacing w:after="240"/>
    </w:pPr>
  </w:style>
  <w:style w:type="paragraph" w:styleId="TOAHeading">
    <w:name w:val="toa heading"/>
    <w:basedOn w:val="Normal"/>
    <w:next w:val="Normal"/>
    <w:uiPriority w:val="19"/>
    <w:rsid w:val="002B2AAD"/>
    <w:pPr>
      <w:keepNext/>
      <w:spacing w:before="240" w:after="120"/>
    </w:pPr>
    <w:rPr>
      <w:rFonts w:cs="Arial"/>
      <w:b/>
      <w:bCs/>
    </w:rPr>
  </w:style>
  <w:style w:type="table" w:styleId="TableGrid">
    <w:name w:val="Table Grid"/>
    <w:basedOn w:val="TableNormal"/>
    <w:rsid w:val="002B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2B2AAD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2B2AAD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2B2AAD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2B2AAD"/>
    <w:pPr>
      <w:keepNext/>
      <w:spacing w:after="240"/>
      <w:jc w:val="center"/>
    </w:pPr>
    <w:rPr>
      <w:b/>
      <w:u w:val="single"/>
    </w:rPr>
  </w:style>
  <w:style w:type="paragraph" w:customStyle="1" w:styleId="RecitalWrap">
    <w:name w:val="Recital # Wrap"/>
    <w:basedOn w:val="Normal"/>
    <w:uiPriority w:val="8"/>
    <w:qFormat/>
    <w:rsid w:val="002B2AAD"/>
    <w:pPr>
      <w:numPr>
        <w:numId w:val="22"/>
      </w:numPr>
      <w:spacing w:after="240"/>
    </w:pPr>
  </w:style>
  <w:style w:type="paragraph" w:customStyle="1" w:styleId="RecitalIndent">
    <w:name w:val="Recital # Indent"/>
    <w:basedOn w:val="Normal"/>
    <w:uiPriority w:val="8"/>
    <w:qFormat/>
    <w:rsid w:val="002B2AAD"/>
    <w:pPr>
      <w:numPr>
        <w:numId w:val="21"/>
      </w:numPr>
      <w:spacing w:after="240"/>
    </w:pPr>
  </w:style>
  <w:style w:type="character" w:customStyle="1" w:styleId="BodyTextChar">
    <w:name w:val="Body Text Char"/>
    <w:link w:val="BodyText"/>
    <w:uiPriority w:val="2"/>
    <w:rsid w:val="002B2AAD"/>
    <w:rPr>
      <w:sz w:val="26"/>
      <w:szCs w:val="24"/>
    </w:rPr>
  </w:style>
  <w:style w:type="character" w:customStyle="1" w:styleId="BodyText2Char">
    <w:name w:val="Body Text 2 Char"/>
    <w:link w:val="BodyText2"/>
    <w:uiPriority w:val="2"/>
    <w:rsid w:val="002B2AAD"/>
    <w:rPr>
      <w:sz w:val="26"/>
      <w:szCs w:val="24"/>
    </w:rPr>
  </w:style>
  <w:style w:type="character" w:customStyle="1" w:styleId="BodyText3Char">
    <w:name w:val="Body Text 3 Char"/>
    <w:link w:val="BodyText3"/>
    <w:uiPriority w:val="2"/>
    <w:rsid w:val="002B2AAD"/>
    <w:rPr>
      <w:sz w:val="26"/>
      <w:szCs w:val="16"/>
    </w:rPr>
  </w:style>
  <w:style w:type="character" w:customStyle="1" w:styleId="BodyTextFirstIndentChar">
    <w:name w:val="Body Text First Indent Char"/>
    <w:link w:val="BodyTextFirstIndent"/>
    <w:uiPriority w:val="3"/>
    <w:rsid w:val="002B2AAD"/>
    <w:rPr>
      <w:sz w:val="26"/>
      <w:szCs w:val="24"/>
    </w:rPr>
  </w:style>
  <w:style w:type="character" w:customStyle="1" w:styleId="BodyTextFirstIndent2Char">
    <w:name w:val="Body Text First Indent 2 Char"/>
    <w:link w:val="BodyTextFirstIndent2"/>
    <w:uiPriority w:val="3"/>
    <w:rsid w:val="002B2AAD"/>
    <w:rPr>
      <w:sz w:val="26"/>
      <w:szCs w:val="24"/>
    </w:rPr>
  </w:style>
  <w:style w:type="character" w:customStyle="1" w:styleId="BodyTextIndentChar">
    <w:name w:val="Body Text Indent Char"/>
    <w:link w:val="BodyTextIndent"/>
    <w:uiPriority w:val="5"/>
    <w:rsid w:val="002B2AAD"/>
    <w:rPr>
      <w:sz w:val="26"/>
      <w:szCs w:val="24"/>
    </w:rPr>
  </w:style>
  <w:style w:type="character" w:customStyle="1" w:styleId="BodyTextIndent2Char">
    <w:name w:val="Body Text Indent 2 Char"/>
    <w:link w:val="BodyTextIndent2"/>
    <w:uiPriority w:val="5"/>
    <w:rsid w:val="002B2AAD"/>
    <w:rPr>
      <w:sz w:val="26"/>
      <w:szCs w:val="24"/>
    </w:rPr>
  </w:style>
  <w:style w:type="character" w:customStyle="1" w:styleId="BodyTextIndent3Char">
    <w:name w:val="Body Text Indent 3 Char"/>
    <w:link w:val="BodyTextIndent3"/>
    <w:uiPriority w:val="5"/>
    <w:rsid w:val="002B2AAD"/>
    <w:rPr>
      <w:sz w:val="26"/>
      <w:szCs w:val="16"/>
    </w:rPr>
  </w:style>
  <w:style w:type="character" w:customStyle="1" w:styleId="ClosingChar">
    <w:name w:val="Closing Char"/>
    <w:link w:val="Closing"/>
    <w:semiHidden/>
    <w:rsid w:val="002B2AAD"/>
    <w:rPr>
      <w:sz w:val="26"/>
      <w:szCs w:val="24"/>
    </w:rPr>
  </w:style>
  <w:style w:type="character" w:customStyle="1" w:styleId="FooterChar">
    <w:name w:val="Footer Char"/>
    <w:link w:val="Footer"/>
    <w:uiPriority w:val="19"/>
    <w:rsid w:val="002B2AAD"/>
    <w:rPr>
      <w:sz w:val="26"/>
      <w:szCs w:val="24"/>
    </w:rPr>
  </w:style>
  <w:style w:type="character" w:customStyle="1" w:styleId="HeaderChar">
    <w:name w:val="Header Char"/>
    <w:link w:val="Header"/>
    <w:uiPriority w:val="19"/>
    <w:rsid w:val="002B2AAD"/>
    <w:rPr>
      <w:sz w:val="26"/>
      <w:szCs w:val="24"/>
    </w:rPr>
  </w:style>
  <w:style w:type="character" w:customStyle="1" w:styleId="Heading1Char">
    <w:name w:val="Heading 1 Char"/>
    <w:link w:val="Heading1"/>
    <w:uiPriority w:val="7"/>
    <w:rsid w:val="002B2AAD"/>
    <w:rPr>
      <w:rFonts w:cs="Arial"/>
      <w:bCs/>
      <w:sz w:val="26"/>
      <w:szCs w:val="24"/>
    </w:rPr>
  </w:style>
  <w:style w:type="character" w:customStyle="1" w:styleId="Heading2Char">
    <w:name w:val="Heading 2 Char"/>
    <w:link w:val="Heading2"/>
    <w:uiPriority w:val="7"/>
    <w:rsid w:val="002B2AAD"/>
    <w:rPr>
      <w:rFonts w:cs="Arial"/>
      <w:bCs/>
      <w:iCs/>
      <w:sz w:val="26"/>
      <w:szCs w:val="28"/>
    </w:rPr>
  </w:style>
  <w:style w:type="character" w:customStyle="1" w:styleId="Heading3Char">
    <w:name w:val="Heading 3 Char"/>
    <w:link w:val="Heading3"/>
    <w:uiPriority w:val="7"/>
    <w:rsid w:val="002B2AAD"/>
    <w:rPr>
      <w:rFonts w:cs="Arial"/>
      <w:bCs/>
      <w:sz w:val="26"/>
      <w:szCs w:val="26"/>
    </w:rPr>
  </w:style>
  <w:style w:type="character" w:customStyle="1" w:styleId="Heading4Char">
    <w:name w:val="Heading 4 Char"/>
    <w:link w:val="Heading4"/>
    <w:uiPriority w:val="7"/>
    <w:rsid w:val="002B2AAD"/>
    <w:rPr>
      <w:bCs/>
      <w:sz w:val="26"/>
      <w:szCs w:val="28"/>
    </w:rPr>
  </w:style>
  <w:style w:type="character" w:customStyle="1" w:styleId="Heading5Char">
    <w:name w:val="Heading 5 Char"/>
    <w:link w:val="Heading5"/>
    <w:uiPriority w:val="7"/>
    <w:rsid w:val="002B2AAD"/>
    <w:rPr>
      <w:bCs/>
      <w:iCs/>
      <w:sz w:val="26"/>
      <w:szCs w:val="26"/>
    </w:rPr>
  </w:style>
  <w:style w:type="character" w:customStyle="1" w:styleId="Heading6Char">
    <w:name w:val="Heading 6 Char"/>
    <w:link w:val="Heading6"/>
    <w:uiPriority w:val="7"/>
    <w:rsid w:val="002B2AAD"/>
    <w:rPr>
      <w:bCs/>
      <w:sz w:val="26"/>
      <w:szCs w:val="22"/>
    </w:rPr>
  </w:style>
  <w:style w:type="character" w:customStyle="1" w:styleId="Heading7Char">
    <w:name w:val="Heading 7 Char"/>
    <w:link w:val="Heading7"/>
    <w:uiPriority w:val="7"/>
    <w:rsid w:val="002B2AAD"/>
    <w:rPr>
      <w:sz w:val="26"/>
      <w:szCs w:val="24"/>
    </w:rPr>
  </w:style>
  <w:style w:type="character" w:customStyle="1" w:styleId="Heading8Char">
    <w:name w:val="Heading 8 Char"/>
    <w:link w:val="Heading8"/>
    <w:uiPriority w:val="7"/>
    <w:rsid w:val="002B2AAD"/>
    <w:rPr>
      <w:iCs/>
      <w:sz w:val="26"/>
      <w:szCs w:val="24"/>
    </w:rPr>
  </w:style>
  <w:style w:type="character" w:customStyle="1" w:styleId="Heading9Char">
    <w:name w:val="Heading 9 Char"/>
    <w:link w:val="Heading9"/>
    <w:uiPriority w:val="7"/>
    <w:rsid w:val="002B2AAD"/>
    <w:rPr>
      <w:rFonts w:cs="Arial"/>
      <w:sz w:val="26"/>
      <w:szCs w:val="22"/>
    </w:rPr>
  </w:style>
  <w:style w:type="character" w:customStyle="1" w:styleId="NoteHeadingChar">
    <w:name w:val="Note Heading Char"/>
    <w:link w:val="NoteHeading"/>
    <w:semiHidden/>
    <w:rsid w:val="002B2AAD"/>
    <w:rPr>
      <w:sz w:val="26"/>
      <w:szCs w:val="24"/>
    </w:rPr>
  </w:style>
  <w:style w:type="character" w:customStyle="1" w:styleId="PlainTextChar">
    <w:name w:val="Plain Text Char"/>
    <w:link w:val="PlainText"/>
    <w:semiHidden/>
    <w:rsid w:val="002B2AAD"/>
    <w:rPr>
      <w:rFonts w:ascii="Courier New" w:hAnsi="Courier New" w:cs="Courier New"/>
    </w:rPr>
  </w:style>
  <w:style w:type="character" w:customStyle="1" w:styleId="SignatureChar">
    <w:name w:val="Signature Char"/>
    <w:link w:val="Signature"/>
    <w:uiPriority w:val="10"/>
    <w:rsid w:val="002B2AAD"/>
    <w:rPr>
      <w:sz w:val="26"/>
      <w:szCs w:val="24"/>
    </w:rPr>
  </w:style>
  <w:style w:type="character" w:customStyle="1" w:styleId="SubtitleChar">
    <w:name w:val="Subtitle Char"/>
    <w:link w:val="Subtitle"/>
    <w:uiPriority w:val="10"/>
    <w:rsid w:val="002B2AAD"/>
    <w:rPr>
      <w:rFonts w:cs="Arial"/>
      <w:sz w:val="26"/>
      <w:szCs w:val="24"/>
    </w:rPr>
  </w:style>
  <w:style w:type="character" w:customStyle="1" w:styleId="TitleChar">
    <w:name w:val="Title Char"/>
    <w:link w:val="Title"/>
    <w:uiPriority w:val="10"/>
    <w:rsid w:val="002B2AAD"/>
    <w:rPr>
      <w:rFonts w:cs="Arial"/>
      <w:b/>
      <w:bCs/>
      <w:caps/>
      <w:sz w:val="26"/>
      <w:szCs w:val="24"/>
    </w:rPr>
  </w:style>
  <w:style w:type="character" w:styleId="Hyperlink">
    <w:name w:val="Hyperlink"/>
    <w:basedOn w:val="DefaultParagraphFont"/>
    <w:uiPriority w:val="99"/>
    <w:unhideWhenUsed/>
    <w:rsid w:val="00E44A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A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335"/>
    <w:rPr>
      <w:sz w:val="2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18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8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8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8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869"/>
    <w:rPr>
      <w:b/>
      <w:bCs/>
    </w:rPr>
  </w:style>
  <w:style w:type="paragraph" w:styleId="ListParagraph">
    <w:name w:val="List Paragraph"/>
    <w:basedOn w:val="Normal"/>
    <w:uiPriority w:val="34"/>
    <w:qFormat/>
    <w:rsid w:val="001F6CF0"/>
    <w:pPr>
      <w:ind w:left="720"/>
    </w:pPr>
    <w:rPr>
      <w:rFonts w:ascii="Calibri" w:eastAsiaTheme="minorHAnsi" w:hAnsi="Calibri" w:cs="Calibri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35D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ystalSchott\ND%20Office%20Echo\VAULT-LRCOZC21\Notice%20Organizational%20Meeting%20(25-03)%204854-0325-4536%20v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ACCFA-87F4-406C-8851-AA2E4AE2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Organizational Meeting (25-03) 4854-0325-4536 v.1</Template>
  <TotalTime>11</TotalTime>
  <Pages>1</Pages>
  <Words>131</Words>
  <Characters>701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Organizational Meeting (25-03).DOTX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Organizational Meeting (25-03).DOTX</dc:title>
  <dc:creator>Maury Galbraith</dc:creator>
  <cp:lastModifiedBy>Kayla Hall</cp:lastModifiedBy>
  <cp:revision>5</cp:revision>
  <cp:lastPrinted>2025-07-08T16:22:00Z</cp:lastPrinted>
  <dcterms:created xsi:type="dcterms:W3CDTF">2025-12-16T20:29:00Z</dcterms:created>
  <dcterms:modified xsi:type="dcterms:W3CDTF">2025-12-16T21:20:00Z</dcterms:modified>
</cp:coreProperties>
</file>